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3A89" w14:textId="47C2C839" w:rsidR="00B50D8D" w:rsidRPr="00341720" w:rsidRDefault="00282B56" w:rsidP="00341720">
      <w:pPr>
        <w:pStyle w:val="CDIDOIinformation"/>
      </w:pPr>
      <w:r>
        <w:fldChar w:fldCharType="begin"/>
      </w:r>
      <w:r>
        <w:instrText xml:space="preserve"> DOCPROPERTY  Year  \* MERGEFORMAT </w:instrText>
      </w:r>
      <w:r>
        <w:fldChar w:fldCharType="separate"/>
      </w:r>
      <w:r w:rsidR="0030439E">
        <w:t>2025</w:t>
      </w:r>
      <w:r>
        <w:fldChar w:fldCharType="end"/>
      </w:r>
      <w:r w:rsidR="00A623E8" w:rsidRPr="00341720">
        <w:t xml:space="preserve"> • </w:t>
      </w:r>
      <w:r w:rsidR="00B50D8D" w:rsidRPr="00341720">
        <w:t xml:space="preserve">Volume </w:t>
      </w:r>
      <w:fldSimple w:instr=" DOCPROPERTY  Vol  \* MERGEFORMAT ">
        <w:r w:rsidR="0030439E">
          <w:t>49</w:t>
        </w:r>
      </w:fldSimple>
      <w:r w:rsidR="00725C33" w:rsidRPr="00341720">
        <w:t xml:space="preserve"> </w:t>
      </w:r>
      <w:r w:rsidR="008E3F81" w:rsidRPr="00341720">
        <w:t>•</w:t>
      </w:r>
      <w:r w:rsidR="00725C33" w:rsidRPr="00341720">
        <w:t xml:space="preserve"> </w:t>
      </w:r>
      <w:fldSimple w:instr=" DOCPROPERTY  DOI  \* MERGEFORMAT ">
        <w:r w:rsidR="0088602C">
          <w:t>https://doi.org/10.33321/cdi.2025.49.010</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88602C">
          <w:t>19/02/2025</w:t>
        </w:r>
      </w:fldSimple>
    </w:p>
    <w:p w14:paraId="0EE199AD" w14:textId="3E23F842" w:rsidR="006B16A5" w:rsidRPr="006B16A5" w:rsidRDefault="0088602C" w:rsidP="001020EE">
      <w:pPr>
        <w:pStyle w:val="Title"/>
        <w:divId w:val="935526654"/>
      </w:pPr>
      <w:r w:rsidRPr="0088602C">
        <w:t xml:space="preserve">An outbreak of </w:t>
      </w:r>
      <w:r w:rsidRPr="0088602C">
        <w:rPr>
          <w:i/>
          <w:iCs/>
        </w:rPr>
        <w:t>Salmonella</w:t>
      </w:r>
      <w:r w:rsidRPr="0088602C">
        <w:t xml:space="preserve"> Muenchen gastroenteritis after consuming wild hunted kangaroo, Northern Territory, Australia, 2024</w:t>
      </w:r>
    </w:p>
    <w:p w14:paraId="7FD137A5" w14:textId="736887C4" w:rsidR="007A33B9" w:rsidRPr="0037146D" w:rsidRDefault="0088602C" w:rsidP="0037146D">
      <w:pPr>
        <w:pStyle w:val="Subtitle"/>
        <w:divId w:val="935526654"/>
      </w:pPr>
      <w:r w:rsidRPr="0088602C">
        <w:t xml:space="preserve">Anthony DK Draper, Joanne Gerrell, Stacey McKay, Janet Forrester, Ana Ordonez, Ella </w:t>
      </w:r>
      <w:proofErr w:type="spellStart"/>
      <w:r w:rsidRPr="0088602C">
        <w:t>Meumann</w:t>
      </w:r>
      <w:proofErr w:type="spellEnd"/>
      <w:r w:rsidRPr="0088602C">
        <w:t xml:space="preserve">, Rob Baird, Dimitrious </w:t>
      </w:r>
      <w:proofErr w:type="spellStart"/>
      <w:r w:rsidRPr="0088602C">
        <w:t>Menouhos</w:t>
      </w:r>
      <w:proofErr w:type="spellEnd"/>
      <w:r w:rsidRPr="0088602C">
        <w:t>, Manoj Basnet, Tinus Creeper, Max Cummins, Vicki Krause</w:t>
      </w:r>
    </w:p>
    <w:p w14:paraId="18509ED1" w14:textId="77777777" w:rsidR="0037146D" w:rsidRDefault="0037146D" w:rsidP="0037146D">
      <w:pPr>
        <w:pStyle w:val="Heading1"/>
        <w:divId w:val="935526654"/>
        <w:rPr>
          <w:lang w:val="en-GB"/>
        </w:rPr>
      </w:pPr>
      <w:r>
        <w:rPr>
          <w:lang w:val="en-GB"/>
        </w:rPr>
        <w:t>Abstract</w:t>
      </w:r>
    </w:p>
    <w:p w14:paraId="248821BC" w14:textId="77777777" w:rsidR="0043003A" w:rsidRPr="0043003A" w:rsidRDefault="0043003A" w:rsidP="0043003A">
      <w:pPr>
        <w:divId w:val="935526654"/>
        <w:rPr>
          <w:lang w:val="en-GB"/>
        </w:rPr>
      </w:pPr>
      <w:r w:rsidRPr="0043003A">
        <w:rPr>
          <w:lang w:val="en-GB"/>
        </w:rPr>
        <w:t xml:space="preserve">An outbreak of salmonellosis occurred in August 2024 after consuming wild hunted kangaroo in a remote area of the Northern Territory (NT), Australia. </w:t>
      </w:r>
    </w:p>
    <w:p w14:paraId="1582FCD8" w14:textId="77777777" w:rsidR="0043003A" w:rsidRPr="0043003A" w:rsidRDefault="0043003A" w:rsidP="0043003A">
      <w:pPr>
        <w:divId w:val="935526654"/>
        <w:rPr>
          <w:lang w:val="en-GB"/>
        </w:rPr>
      </w:pPr>
      <w:r w:rsidRPr="0043003A">
        <w:rPr>
          <w:lang w:val="en-GB"/>
        </w:rPr>
        <w:t xml:space="preserve">We conducted an outbreak investigation via telephone and face-to-face interviews, using a standardised questionnaire that recorded symptoms and exposures to foods and activities prior to onset of symptoms. A confirmed outbreak case was defined as anyone with laboratory confirmed </w:t>
      </w:r>
      <w:r w:rsidRPr="0043003A">
        <w:rPr>
          <w:i/>
          <w:iCs/>
          <w:lang w:val="en-GB"/>
        </w:rPr>
        <w:t>Salmonella</w:t>
      </w:r>
      <w:r w:rsidRPr="0043003A">
        <w:rPr>
          <w:lang w:val="en-GB"/>
        </w:rPr>
        <w:t xml:space="preserve"> Muenchen infection who was part of a group of people who shared meals on 25–26 August 2024. A probable outbreak case was defined as anyone who was part of a group of people who shared meals on 25–26 August 2024 and subsequently experienced diarrhoea, in the absence of a laboratory test. </w:t>
      </w:r>
    </w:p>
    <w:p w14:paraId="5D2AB240" w14:textId="77777777" w:rsidR="0043003A" w:rsidRPr="0043003A" w:rsidRDefault="0043003A" w:rsidP="0043003A">
      <w:pPr>
        <w:divId w:val="935526654"/>
        <w:rPr>
          <w:lang w:val="en-GB"/>
        </w:rPr>
      </w:pPr>
      <w:r w:rsidRPr="0043003A">
        <w:rPr>
          <w:lang w:val="en-GB"/>
        </w:rPr>
        <w:t xml:space="preserve">Of the seven members of the group who shared meals, all became ill (attack rate 100%); three were confirmed cases and four were probable cases. The median age was 32 years (range 23–65 years); six (86%) were male. The median incubation period was 24 hours (range 6–30 hours). The </w:t>
      </w:r>
      <w:proofErr w:type="gramStart"/>
      <w:r w:rsidRPr="0043003A">
        <w:rPr>
          <w:lang w:val="en-GB"/>
        </w:rPr>
        <w:t>most commonly reported</w:t>
      </w:r>
      <w:proofErr w:type="gramEnd"/>
      <w:r w:rsidRPr="0043003A">
        <w:rPr>
          <w:lang w:val="en-GB"/>
        </w:rPr>
        <w:t xml:space="preserve"> symptoms were diarrhoea (100%, 7/7) and abdominal pain (86%, 6/7). Two cases were admitted to hospital, both for an overnight stay; all recovered.</w:t>
      </w:r>
    </w:p>
    <w:p w14:paraId="4A051B8A" w14:textId="77777777" w:rsidR="0043003A" w:rsidRPr="0043003A" w:rsidRDefault="0043003A" w:rsidP="0043003A">
      <w:pPr>
        <w:pStyle w:val="Normal-morespace"/>
        <w:divId w:val="935526654"/>
        <w:rPr>
          <w:lang w:val="en-GB"/>
        </w:rPr>
      </w:pPr>
      <w:r w:rsidRPr="0043003A">
        <w:rPr>
          <w:lang w:val="en-GB"/>
        </w:rPr>
        <w:t xml:space="preserve">All seven cases consumed the same meal – a single, locally hunted and butchered kangaroo. Contamination likely occurred due to unsafe butchering, storage, transportation and insufficient cooking of the meat. This outbreak highlights the risks of contamination of game meat (in this case kangaroo) with </w:t>
      </w:r>
      <w:r w:rsidRPr="0043003A">
        <w:rPr>
          <w:i/>
          <w:iCs/>
          <w:lang w:val="en-GB"/>
        </w:rPr>
        <w:t>Salmonella</w:t>
      </w:r>
      <w:r w:rsidRPr="0043003A">
        <w:rPr>
          <w:lang w:val="en-GB"/>
        </w:rPr>
        <w:t>. Those preparing hunted meat should wash hands and knives regularly while butchering an animal to avoid contamination; should store butchered meat below 5 °C to avoid bacterial growth and cook foods thoroughly to kill microbes. We estimate that the cost to society of this outbreak was 9,810 Australian dollars.</w:t>
      </w:r>
    </w:p>
    <w:p w14:paraId="68D7C9A8" w14:textId="6E3EE157" w:rsidR="00620509" w:rsidRPr="006D508B" w:rsidRDefault="00620509" w:rsidP="00620509">
      <w:pPr>
        <w:pStyle w:val="CDIBoxtext-Green"/>
        <w:divId w:val="935526654"/>
        <w:rPr>
          <w:lang w:val="en-GB"/>
        </w:rPr>
      </w:pPr>
      <w:r w:rsidRPr="0037146D">
        <w:rPr>
          <w:lang w:val="en-GB"/>
        </w:rPr>
        <w:lastRenderedPageBreak/>
        <w:t xml:space="preserve">Keywords: </w:t>
      </w:r>
      <w:r w:rsidR="0043003A" w:rsidRPr="0043003A">
        <w:rPr>
          <w:i/>
          <w:iCs/>
          <w:lang w:val="en-GB"/>
        </w:rPr>
        <w:t>Salmonella</w:t>
      </w:r>
      <w:r w:rsidR="0043003A" w:rsidRPr="0043003A">
        <w:rPr>
          <w:lang w:val="en-GB"/>
        </w:rPr>
        <w:t xml:space="preserve"> Muenchen; gastroenteritis; salmonellosis; foodborne disease; kangaroo; hunting</w:t>
      </w:r>
    </w:p>
    <w:p w14:paraId="2C271C37" w14:textId="77777777" w:rsidR="0043003A" w:rsidRDefault="0043003A" w:rsidP="0043003A">
      <w:pPr>
        <w:pStyle w:val="Heading1"/>
        <w:divId w:val="935526654"/>
      </w:pPr>
      <w:r>
        <w:t>Introduction</w:t>
      </w:r>
    </w:p>
    <w:p w14:paraId="0712C232" w14:textId="7D0EB598" w:rsidR="0043003A" w:rsidRPr="0043003A" w:rsidRDefault="0043003A" w:rsidP="0043003A">
      <w:pPr>
        <w:divId w:val="935526654"/>
        <w:rPr>
          <w:lang w:val="en-GB"/>
        </w:rPr>
      </w:pPr>
      <w:r w:rsidRPr="0043003A">
        <w:rPr>
          <w:lang w:val="en-GB"/>
        </w:rPr>
        <w:t xml:space="preserve">Salmonellosis is an illness, caused by the </w:t>
      </w:r>
      <w:r w:rsidRPr="0043003A">
        <w:rPr>
          <w:i/>
          <w:iCs/>
          <w:lang w:val="en-GB"/>
        </w:rPr>
        <w:t>Salmonella</w:t>
      </w:r>
      <w:r w:rsidRPr="0043003A">
        <w:rPr>
          <w:lang w:val="en-GB"/>
        </w:rPr>
        <w:t xml:space="preserve"> bacterium, which commonly manifests as diarrhoea (which may be bloody), abdominal pain, fever, nausea and sometimes vomiting.</w:t>
      </w:r>
      <w:r w:rsidRPr="0043003A">
        <w:rPr>
          <w:vertAlign w:val="superscript"/>
          <w:lang w:val="en-GB"/>
        </w:rPr>
        <w:t>1</w:t>
      </w:r>
      <w:r w:rsidRPr="0043003A">
        <w:rPr>
          <w:lang w:val="en-GB"/>
        </w:rPr>
        <w:t xml:space="preserve"> </w:t>
      </w:r>
      <w:r w:rsidRPr="0043003A">
        <w:rPr>
          <w:i/>
          <w:iCs/>
          <w:lang w:val="en-GB"/>
        </w:rPr>
        <w:t>Salmonella</w:t>
      </w:r>
      <w:r w:rsidRPr="0043003A">
        <w:rPr>
          <w:lang w:val="en-GB"/>
        </w:rPr>
        <w:t xml:space="preserve"> bacteria are carried in the gastrointestinal tracts of many animals including birds, reptiles, amphibians and mammals.</w:t>
      </w:r>
      <w:r w:rsidRPr="0043003A">
        <w:rPr>
          <w:vertAlign w:val="superscript"/>
          <w:lang w:val="en-GB"/>
        </w:rPr>
        <w:t>1</w:t>
      </w:r>
      <w:r w:rsidRPr="0043003A">
        <w:rPr>
          <w:lang w:val="en-GB"/>
        </w:rPr>
        <w:t xml:space="preserve"> A person with salmonellosis typically becomes ill 6–72 hours after ingesting the bacterium, which can be through direct or indirect contact with a contaminated environment, or more frequently through the ingestion of contaminated food which is typically raw or undercooked meat or eggs, or contaminated raw fruits or vegetables.</w:t>
      </w:r>
      <w:r w:rsidRPr="0043003A">
        <w:rPr>
          <w:vertAlign w:val="superscript"/>
          <w:lang w:val="en-GB"/>
        </w:rPr>
        <w:t>1</w:t>
      </w:r>
      <w:r w:rsidRPr="0043003A">
        <w:rPr>
          <w:lang w:val="en-GB"/>
        </w:rPr>
        <w:t xml:space="preserve"> </w:t>
      </w:r>
      <w:r w:rsidRPr="0043003A">
        <w:rPr>
          <w:i/>
          <w:iCs/>
          <w:lang w:val="en-GB"/>
        </w:rPr>
        <w:t>Salmonella enterica</w:t>
      </w:r>
      <w:r w:rsidRPr="0043003A">
        <w:rPr>
          <w:lang w:val="en-GB"/>
        </w:rPr>
        <w:t xml:space="preserve"> subsp. </w:t>
      </w:r>
      <w:r w:rsidRPr="0043003A">
        <w:rPr>
          <w:i/>
          <w:iCs/>
          <w:lang w:val="en-GB"/>
        </w:rPr>
        <w:t>enterica</w:t>
      </w:r>
      <w:r w:rsidRPr="0043003A">
        <w:rPr>
          <w:lang w:val="en-GB"/>
        </w:rPr>
        <w:t xml:space="preserve"> ser. Muenchen (</w:t>
      </w:r>
      <w:r w:rsidRPr="0043003A">
        <w:rPr>
          <w:i/>
          <w:iCs/>
          <w:lang w:val="en-GB"/>
        </w:rPr>
        <w:t>S</w:t>
      </w:r>
      <w:r w:rsidRPr="0043003A">
        <w:rPr>
          <w:lang w:val="en-GB"/>
        </w:rPr>
        <w:t>. Muenchen) is not uncommon in the Northern Territory (NT) of Australia. Between 2014 and 2023, eighty-seven notifications were received in the NT, with 30/87 (34%) occurring in the vast Central Australian region (Barkly and Alice Springs regions) despite only approximately 20% of the NT population living in this area of the outback.</w:t>
      </w:r>
      <w:r w:rsidRPr="0043003A">
        <w:rPr>
          <w:vertAlign w:val="superscript"/>
          <w:lang w:val="en-GB"/>
        </w:rPr>
        <w:t>2</w:t>
      </w:r>
      <w:r w:rsidRPr="0043003A">
        <w:rPr>
          <w:lang w:val="en-GB"/>
        </w:rPr>
        <w:t xml:space="preserve"> About 34% of all </w:t>
      </w:r>
      <w:r w:rsidRPr="0043003A">
        <w:rPr>
          <w:i/>
          <w:iCs/>
          <w:lang w:val="en-GB"/>
        </w:rPr>
        <w:t>S</w:t>
      </w:r>
      <w:r w:rsidRPr="0043003A">
        <w:rPr>
          <w:lang w:val="en-GB"/>
        </w:rPr>
        <w:t>.</w:t>
      </w:r>
      <w:r>
        <w:rPr>
          <w:lang w:val="en-GB"/>
        </w:rPr>
        <w:t> </w:t>
      </w:r>
      <w:r w:rsidRPr="0043003A">
        <w:rPr>
          <w:lang w:val="en-GB"/>
        </w:rPr>
        <w:t>Muenchen notifications in the NT occurred in children under 5 years of age, with the majority of these assumed to be environmentally acquired.</w:t>
      </w:r>
      <w:r w:rsidRPr="0043003A">
        <w:rPr>
          <w:vertAlign w:val="superscript"/>
          <w:lang w:val="en-GB"/>
        </w:rPr>
        <w:t>3</w:t>
      </w:r>
      <w:r w:rsidRPr="0043003A">
        <w:rPr>
          <w:lang w:val="en-GB"/>
        </w:rPr>
        <w:t xml:space="preserve"> Known reservoirs of </w:t>
      </w:r>
      <w:r w:rsidRPr="0043003A">
        <w:rPr>
          <w:i/>
          <w:iCs/>
          <w:lang w:val="en-GB"/>
        </w:rPr>
        <w:t xml:space="preserve">S. </w:t>
      </w:r>
      <w:r w:rsidRPr="0043003A">
        <w:rPr>
          <w:lang w:val="en-GB"/>
        </w:rPr>
        <w:t>Muenchen include kangaroos,</w:t>
      </w:r>
      <w:r w:rsidRPr="0043003A">
        <w:rPr>
          <w:vertAlign w:val="superscript"/>
          <w:lang w:val="en-GB"/>
        </w:rPr>
        <w:t>4</w:t>
      </w:r>
      <w:r w:rsidRPr="0043003A">
        <w:rPr>
          <w:lang w:val="en-GB"/>
        </w:rPr>
        <w:t xml:space="preserve"> wallabies,</w:t>
      </w:r>
      <w:r w:rsidRPr="0043003A">
        <w:rPr>
          <w:vertAlign w:val="superscript"/>
          <w:lang w:val="en-GB"/>
        </w:rPr>
        <w:t>5</w:t>
      </w:r>
      <w:r w:rsidRPr="0043003A">
        <w:rPr>
          <w:lang w:val="en-GB"/>
        </w:rPr>
        <w:t xml:space="preserve"> snakes,</w:t>
      </w:r>
      <w:r w:rsidRPr="0043003A">
        <w:rPr>
          <w:vertAlign w:val="superscript"/>
          <w:lang w:val="en-GB"/>
        </w:rPr>
        <w:t>5</w:t>
      </w:r>
      <w:r w:rsidRPr="0043003A">
        <w:rPr>
          <w:lang w:val="en-GB"/>
        </w:rPr>
        <w:t xml:space="preserve"> and geckos.</w:t>
      </w:r>
      <w:r w:rsidRPr="0043003A">
        <w:rPr>
          <w:vertAlign w:val="superscript"/>
          <w:lang w:val="en-GB"/>
        </w:rPr>
        <w:t>6</w:t>
      </w:r>
    </w:p>
    <w:p w14:paraId="75B0A15F" w14:textId="77777777" w:rsidR="0043003A" w:rsidRPr="0043003A" w:rsidRDefault="0043003A" w:rsidP="0043003A">
      <w:pPr>
        <w:divId w:val="935526654"/>
        <w:rPr>
          <w:lang w:val="en-GB"/>
        </w:rPr>
      </w:pPr>
      <w:r w:rsidRPr="0043003A">
        <w:rPr>
          <w:lang w:val="en-GB"/>
        </w:rPr>
        <w:t xml:space="preserve">There have been previous foodborne outbreaks of </w:t>
      </w:r>
      <w:r w:rsidRPr="0043003A">
        <w:rPr>
          <w:i/>
          <w:iCs/>
          <w:lang w:val="en-GB"/>
        </w:rPr>
        <w:t>S</w:t>
      </w:r>
      <w:r w:rsidRPr="0043003A">
        <w:rPr>
          <w:lang w:val="en-GB"/>
        </w:rPr>
        <w:t>. Muenchen associated with pork products in Germany,</w:t>
      </w:r>
      <w:r w:rsidRPr="0043003A">
        <w:rPr>
          <w:vertAlign w:val="superscript"/>
          <w:lang w:val="en-GB"/>
        </w:rPr>
        <w:t>7</w:t>
      </w:r>
      <w:r w:rsidRPr="0043003A">
        <w:rPr>
          <w:lang w:val="en-GB"/>
        </w:rPr>
        <w:t xml:space="preserve"> alfalfa sprouts in the United States of America (USA),</w:t>
      </w:r>
      <w:r w:rsidRPr="0043003A">
        <w:rPr>
          <w:vertAlign w:val="superscript"/>
          <w:lang w:val="en-GB"/>
        </w:rPr>
        <w:t>8</w:t>
      </w:r>
      <w:r w:rsidRPr="0043003A">
        <w:rPr>
          <w:lang w:val="en-GB"/>
        </w:rPr>
        <w:t xml:space="preserve"> of unknown aetiology in a paediatric hospital in the United Kingdom,</w:t>
      </w:r>
      <w:r w:rsidRPr="0043003A">
        <w:rPr>
          <w:vertAlign w:val="superscript"/>
          <w:lang w:val="en-GB"/>
        </w:rPr>
        <w:t>9</w:t>
      </w:r>
      <w:r w:rsidRPr="0043003A">
        <w:rPr>
          <w:lang w:val="en-GB"/>
        </w:rPr>
        <w:t xml:space="preserve"> and with hunted turtle meat in the NT.</w:t>
      </w:r>
      <w:r w:rsidRPr="0043003A">
        <w:rPr>
          <w:vertAlign w:val="superscript"/>
          <w:lang w:val="en-GB"/>
        </w:rPr>
        <w:t>10</w:t>
      </w:r>
    </w:p>
    <w:p w14:paraId="142BB5F8" w14:textId="77777777" w:rsidR="0043003A" w:rsidRPr="0043003A" w:rsidRDefault="0043003A" w:rsidP="0043003A">
      <w:pPr>
        <w:divId w:val="935526654"/>
        <w:rPr>
          <w:lang w:val="en-GB"/>
        </w:rPr>
      </w:pPr>
      <w:r w:rsidRPr="0043003A">
        <w:rPr>
          <w:lang w:val="en-GB"/>
        </w:rPr>
        <w:t xml:space="preserve">Kangaroo meat has long been a staple food of Australia’s First Nations people and has become a popular meat amongst non-Indigenous Australians in recent decades. Kangaroos are known to harbour </w:t>
      </w:r>
      <w:r w:rsidRPr="0043003A">
        <w:rPr>
          <w:i/>
          <w:iCs/>
          <w:lang w:val="en-GB"/>
        </w:rPr>
        <w:t>Salmonella</w:t>
      </w:r>
      <w:r w:rsidRPr="0043003A">
        <w:rPr>
          <w:lang w:val="en-GB"/>
        </w:rPr>
        <w:t>.</w:t>
      </w:r>
      <w:r w:rsidRPr="0043003A">
        <w:rPr>
          <w:vertAlign w:val="superscript"/>
          <w:lang w:val="en-GB"/>
        </w:rPr>
        <w:t>4,11,12</w:t>
      </w:r>
      <w:r w:rsidRPr="0043003A">
        <w:rPr>
          <w:lang w:val="en-GB"/>
        </w:rPr>
        <w:t xml:space="preserve"> Foodborne disease outbreaks epidemiologically linked to consumption of kangaroo meat have occurred in Australia, with an outbreak of toxoplasmosis in Queensland;</w:t>
      </w:r>
      <w:r w:rsidRPr="0043003A">
        <w:rPr>
          <w:vertAlign w:val="superscript"/>
          <w:lang w:val="en-GB"/>
        </w:rPr>
        <w:t>13</w:t>
      </w:r>
      <w:r w:rsidRPr="0043003A">
        <w:rPr>
          <w:lang w:val="en-GB"/>
        </w:rPr>
        <w:t xml:space="preserve"> an outbreak of Shiga-toxin producing </w:t>
      </w:r>
      <w:r w:rsidRPr="0043003A">
        <w:rPr>
          <w:i/>
          <w:iCs/>
          <w:lang w:val="en-GB"/>
        </w:rPr>
        <w:t>Escherichia coli</w:t>
      </w:r>
      <w:r w:rsidRPr="0043003A">
        <w:rPr>
          <w:lang w:val="en-GB"/>
        </w:rPr>
        <w:t xml:space="preserve"> in the NT;</w:t>
      </w:r>
      <w:r w:rsidRPr="0043003A">
        <w:rPr>
          <w:vertAlign w:val="superscript"/>
          <w:lang w:val="en-GB"/>
        </w:rPr>
        <w:t>14</w:t>
      </w:r>
      <w:r w:rsidRPr="0043003A">
        <w:rPr>
          <w:lang w:val="en-GB"/>
        </w:rPr>
        <w:t xml:space="preserve"> and an outbreak of salmonellosis (</w:t>
      </w:r>
      <w:r w:rsidRPr="0043003A">
        <w:rPr>
          <w:i/>
          <w:iCs/>
          <w:lang w:val="en-GB"/>
        </w:rPr>
        <w:t>S</w:t>
      </w:r>
      <w:r w:rsidRPr="0043003A">
        <w:rPr>
          <w:lang w:val="en-GB"/>
        </w:rPr>
        <w:t>. Saintpaul) in Western Australia.</w:t>
      </w:r>
      <w:r w:rsidRPr="0043003A">
        <w:rPr>
          <w:vertAlign w:val="superscript"/>
          <w:lang w:val="en-GB"/>
        </w:rPr>
        <w:t>15</w:t>
      </w:r>
      <w:r w:rsidRPr="0043003A">
        <w:rPr>
          <w:lang w:val="en-GB"/>
        </w:rPr>
        <w:t xml:space="preserve"> </w:t>
      </w:r>
    </w:p>
    <w:p w14:paraId="77244181" w14:textId="405E9B82" w:rsidR="00212E7B" w:rsidRDefault="0043003A" w:rsidP="00212E7B">
      <w:pPr>
        <w:rPr>
          <w:lang w:val="en-GB"/>
        </w:rPr>
      </w:pPr>
      <w:r w:rsidRPr="0043003A">
        <w:rPr>
          <w:lang w:val="en-GB"/>
        </w:rPr>
        <w:t xml:space="preserve">On 30 August 2024, the NT Centre for Disease Control (NT CDC) was alerted to a possible outbreak of salmonellosis (at that stage untyped) among people who had consumed wild hunted kangaroo on 25 and 26 August 2014. This was detected while investigating routine salmonellosis notifications; three cases separately attended the Alice Springs Hospital Emergency Department (ED) and treating clinicians reported that they were from a larger group who had consumed hunted kangaroo. We initiated an outbreak investigation </w:t>
      </w:r>
      <w:proofErr w:type="gramStart"/>
      <w:r w:rsidRPr="0043003A">
        <w:rPr>
          <w:lang w:val="en-GB"/>
        </w:rPr>
        <w:t>in order to</w:t>
      </w:r>
      <w:proofErr w:type="gramEnd"/>
      <w:r w:rsidRPr="0043003A">
        <w:rPr>
          <w:lang w:val="en-GB"/>
        </w:rPr>
        <w:t xml:space="preserve"> ascertain the cause of illness and to prevent further cases.</w:t>
      </w:r>
      <w:r w:rsidR="00212E7B">
        <w:rPr>
          <w:lang w:val="en-GB"/>
        </w:rPr>
        <w:br w:type="page"/>
      </w:r>
    </w:p>
    <w:p w14:paraId="0C2B43D8" w14:textId="77777777" w:rsidR="008A0736" w:rsidRDefault="008A0736" w:rsidP="008A0736">
      <w:pPr>
        <w:pStyle w:val="Heading1"/>
        <w:divId w:val="935526654"/>
        <w:rPr>
          <w:lang w:val="en-GB"/>
        </w:rPr>
      </w:pPr>
      <w:r>
        <w:rPr>
          <w:lang w:val="en-GB"/>
        </w:rPr>
        <w:lastRenderedPageBreak/>
        <w:t>Methods</w:t>
      </w:r>
    </w:p>
    <w:p w14:paraId="72D6645F" w14:textId="6F2CBECB" w:rsidR="008A0736" w:rsidRDefault="0043003A" w:rsidP="0043003A">
      <w:pPr>
        <w:pStyle w:val="Heading2"/>
        <w:divId w:val="935526654"/>
      </w:pPr>
      <w:r w:rsidRPr="0043003A">
        <w:t>Epidemiological and environmental investigation</w:t>
      </w:r>
    </w:p>
    <w:p w14:paraId="6C798918" w14:textId="77777777" w:rsidR="0043003A" w:rsidRPr="0043003A" w:rsidRDefault="0043003A" w:rsidP="0043003A">
      <w:pPr>
        <w:divId w:val="935526654"/>
        <w:rPr>
          <w:lang w:val="en-GB"/>
        </w:rPr>
      </w:pPr>
      <w:r w:rsidRPr="0043003A">
        <w:rPr>
          <w:lang w:val="en-GB"/>
        </w:rPr>
        <w:t xml:space="preserve">We confirmed the existence of the outbreak by administering a standardised salmonellosis case investigation questionnaire to the first two notified salmonellosis cases; the form recorded details on symptoms, health-seeking behaviour, food and activity exposures and to identify further cases. Once the existence of an outbreak was confirmed, we undertook an outbreak investigation </w:t>
      </w:r>
      <w:proofErr w:type="gramStart"/>
      <w:r w:rsidRPr="0043003A">
        <w:rPr>
          <w:lang w:val="en-GB"/>
        </w:rPr>
        <w:t>in order to</w:t>
      </w:r>
      <w:proofErr w:type="gramEnd"/>
      <w:r w:rsidRPr="0043003A">
        <w:rPr>
          <w:lang w:val="en-GB"/>
        </w:rPr>
        <w:t xml:space="preserve"> determine which food was associated with illness, and to find and prevent further cases. We administered the same standardised salmonellosis case questionnaire to all cases as they were identified.</w:t>
      </w:r>
    </w:p>
    <w:p w14:paraId="0D8D486C" w14:textId="77777777" w:rsidR="0043003A" w:rsidRPr="0043003A" w:rsidRDefault="0043003A" w:rsidP="0043003A">
      <w:pPr>
        <w:divId w:val="935526654"/>
        <w:rPr>
          <w:lang w:val="en-GB"/>
        </w:rPr>
      </w:pPr>
      <w:r w:rsidRPr="0043003A">
        <w:rPr>
          <w:lang w:val="en-GB"/>
        </w:rPr>
        <w:t xml:space="preserve">A confirmed outbreak case was defined as anyone with laboratory-confirmed </w:t>
      </w:r>
      <w:r w:rsidRPr="0043003A">
        <w:rPr>
          <w:i/>
          <w:iCs/>
          <w:lang w:val="en-GB"/>
        </w:rPr>
        <w:t>S</w:t>
      </w:r>
      <w:r w:rsidRPr="0043003A">
        <w:rPr>
          <w:lang w:val="en-GB"/>
        </w:rPr>
        <w:t xml:space="preserve">. Muenchen infection who was part of a group of people who shared meals on 25–26 August 2024. A probable outbreak case was defined as anyone who was part of a group of people who shared meals on 25–26 August 2024 and subsequently experienced diarrhoea, in the absence of a laboratory test. </w:t>
      </w:r>
    </w:p>
    <w:p w14:paraId="001FFD87" w14:textId="77777777" w:rsidR="0043003A" w:rsidRPr="0043003A" w:rsidRDefault="0043003A" w:rsidP="0043003A">
      <w:pPr>
        <w:divId w:val="935526654"/>
        <w:rPr>
          <w:lang w:val="en-GB"/>
        </w:rPr>
      </w:pPr>
      <w:r w:rsidRPr="0043003A">
        <w:rPr>
          <w:lang w:val="en-GB"/>
        </w:rPr>
        <w:t xml:space="preserve">Data were collected and analysed in Microsoft Excel 2016 (Microsoft, USA). We conducted descriptive analysis by calculating frequencies, proportions, medians and ranges. </w:t>
      </w:r>
    </w:p>
    <w:p w14:paraId="664DD08C" w14:textId="77777777" w:rsidR="0043003A" w:rsidRPr="0043003A" w:rsidRDefault="0043003A" w:rsidP="0043003A">
      <w:pPr>
        <w:divId w:val="935526654"/>
        <w:rPr>
          <w:lang w:val="en-GB"/>
        </w:rPr>
      </w:pPr>
      <w:r w:rsidRPr="0043003A">
        <w:rPr>
          <w:lang w:val="en-GB"/>
        </w:rPr>
        <w:t xml:space="preserve">The preparation, storage and cooking processes of the wild hunted kangaroo were investigated. There was no environmental inspection undertaken of the site where the meat was butchered due to its remoteness; no leftover kangaroo meat was available for microbiological sampling. </w:t>
      </w:r>
    </w:p>
    <w:p w14:paraId="52468704" w14:textId="77777777" w:rsidR="0043003A" w:rsidRPr="0043003A" w:rsidRDefault="0043003A" w:rsidP="0043003A">
      <w:pPr>
        <w:divId w:val="935526654"/>
        <w:rPr>
          <w:lang w:val="en-GB"/>
        </w:rPr>
      </w:pPr>
      <w:r w:rsidRPr="0043003A">
        <w:rPr>
          <w:lang w:val="en-GB"/>
        </w:rPr>
        <w:t>We estimated the cost of this outbreak in Australian Dollars (AUD) using the Food Standards Australia New Zealand – Australian National University Foodborne Illness Costing Tool.</w:t>
      </w:r>
      <w:r w:rsidRPr="0043003A">
        <w:rPr>
          <w:vertAlign w:val="superscript"/>
          <w:lang w:val="en-GB"/>
        </w:rPr>
        <w:t>16,17</w:t>
      </w:r>
      <w:r w:rsidRPr="0043003A">
        <w:rPr>
          <w:lang w:val="en-GB"/>
        </w:rPr>
        <w:t xml:space="preserve"> </w:t>
      </w:r>
    </w:p>
    <w:p w14:paraId="76B68BDA" w14:textId="77777777" w:rsidR="0043003A" w:rsidRPr="0043003A" w:rsidRDefault="0043003A" w:rsidP="0043003A">
      <w:pPr>
        <w:divId w:val="935526654"/>
        <w:rPr>
          <w:lang w:val="en-GB"/>
        </w:rPr>
      </w:pPr>
      <w:r w:rsidRPr="0043003A">
        <w:rPr>
          <w:lang w:val="en-GB"/>
        </w:rPr>
        <w:t>Ethics approval was not sought for this investigation as it was conducted under the auspices of public health legislation.</w:t>
      </w:r>
      <w:r w:rsidRPr="0043003A">
        <w:rPr>
          <w:vertAlign w:val="superscript"/>
          <w:lang w:val="en-GB"/>
        </w:rPr>
        <w:t>18,19</w:t>
      </w:r>
    </w:p>
    <w:p w14:paraId="5C29FC1F" w14:textId="6E52BA8C" w:rsidR="0043003A" w:rsidRDefault="0043003A" w:rsidP="0043003A">
      <w:pPr>
        <w:pStyle w:val="Heading2"/>
        <w:divId w:val="935526654"/>
      </w:pPr>
      <w:r>
        <w:t>Laboratory investigation</w:t>
      </w:r>
    </w:p>
    <w:p w14:paraId="781AE590" w14:textId="5997BBC1" w:rsidR="0043003A" w:rsidRPr="0043003A" w:rsidRDefault="0043003A" w:rsidP="0043003A">
      <w:pPr>
        <w:divId w:val="935526654"/>
        <w:rPr>
          <w:lang w:val="en-GB"/>
        </w:rPr>
      </w:pPr>
      <w:r w:rsidRPr="0043003A">
        <w:rPr>
          <w:lang w:val="en-GB"/>
        </w:rPr>
        <w:t xml:space="preserve">Human faeces sampled were cultured using standard techniques (microscopy, culture and sensitivity). Additionally, rotavirus, adenovirus, norovirus, </w:t>
      </w:r>
      <w:proofErr w:type="spellStart"/>
      <w:r w:rsidRPr="0043003A">
        <w:rPr>
          <w:lang w:val="en-GB"/>
        </w:rPr>
        <w:t>sapovirus</w:t>
      </w:r>
      <w:proofErr w:type="spellEnd"/>
      <w:r w:rsidRPr="0043003A">
        <w:rPr>
          <w:lang w:val="en-GB"/>
        </w:rPr>
        <w:t xml:space="preserve"> and astrovirus were tested by polymerase chain reaction (PCR) and </w:t>
      </w:r>
      <w:r w:rsidRPr="0043003A">
        <w:rPr>
          <w:i/>
          <w:iCs/>
          <w:lang w:val="en-GB"/>
        </w:rPr>
        <w:t>Cryptosporidium</w:t>
      </w:r>
      <w:r w:rsidRPr="0043003A">
        <w:rPr>
          <w:lang w:val="en-GB"/>
        </w:rPr>
        <w:t xml:space="preserve"> was tested for using an antigen detection test. When </w:t>
      </w:r>
      <w:r w:rsidRPr="0043003A">
        <w:rPr>
          <w:i/>
          <w:iCs/>
          <w:lang w:val="en-GB"/>
        </w:rPr>
        <w:t>Salmonella</w:t>
      </w:r>
      <w:r w:rsidRPr="0043003A">
        <w:rPr>
          <w:lang w:val="en-GB"/>
        </w:rPr>
        <w:t xml:space="preserve"> was cultured, isolates were typed using whole genome sequencing (WGS) on the Illumina NextSeq2000 platform at Territory Pathology, Darwin. Sequence reads were filtered and trimmed with </w:t>
      </w:r>
      <w:proofErr w:type="spellStart"/>
      <w:r w:rsidRPr="0043003A">
        <w:rPr>
          <w:lang w:val="en-GB"/>
        </w:rPr>
        <w:t>fastp</w:t>
      </w:r>
      <w:proofErr w:type="spellEnd"/>
      <w:r w:rsidRPr="0043003A">
        <w:rPr>
          <w:lang w:val="en-GB"/>
        </w:rPr>
        <w:t xml:space="preserve"> (version</w:t>
      </w:r>
      <w:r>
        <w:rPr>
          <w:lang w:val="en-GB"/>
        </w:rPr>
        <w:t> </w:t>
      </w:r>
      <w:r w:rsidRPr="0043003A">
        <w:rPr>
          <w:lang w:val="en-GB"/>
        </w:rPr>
        <w:t>0.23.4)</w:t>
      </w:r>
      <w:r w:rsidRPr="0043003A">
        <w:rPr>
          <w:vertAlign w:val="superscript"/>
          <w:lang w:val="en-GB"/>
        </w:rPr>
        <w:t>20</w:t>
      </w:r>
      <w:r w:rsidRPr="0043003A">
        <w:rPr>
          <w:lang w:val="en-GB"/>
        </w:rPr>
        <w:t xml:space="preserve"> before genome assembly with </w:t>
      </w:r>
      <w:proofErr w:type="spellStart"/>
      <w:r w:rsidRPr="0043003A">
        <w:rPr>
          <w:lang w:val="en-GB"/>
        </w:rPr>
        <w:t>Shovill</w:t>
      </w:r>
      <w:proofErr w:type="spellEnd"/>
      <w:r w:rsidRPr="0043003A">
        <w:rPr>
          <w:lang w:val="en-GB"/>
        </w:rPr>
        <w:t xml:space="preserve"> (version 1.1.0).</w:t>
      </w:r>
      <w:r w:rsidRPr="0043003A">
        <w:rPr>
          <w:vertAlign w:val="superscript"/>
          <w:lang w:val="en-GB"/>
        </w:rPr>
        <w:t>21</w:t>
      </w:r>
      <w:r w:rsidRPr="0043003A">
        <w:rPr>
          <w:lang w:val="en-GB"/>
        </w:rPr>
        <w:t xml:space="preserve"> </w:t>
      </w:r>
      <w:r w:rsidRPr="0043003A">
        <w:rPr>
          <w:i/>
          <w:iCs/>
          <w:lang w:val="en-GB"/>
        </w:rPr>
        <w:t>In silico</w:t>
      </w:r>
      <w:r w:rsidRPr="0043003A">
        <w:rPr>
          <w:lang w:val="en-GB"/>
        </w:rPr>
        <w:t xml:space="preserve"> serotyping was conducted on draft genome assemblies using the </w:t>
      </w:r>
      <w:r w:rsidRPr="0043003A">
        <w:rPr>
          <w:i/>
          <w:iCs/>
          <w:lang w:val="en-GB"/>
        </w:rPr>
        <w:t xml:space="preserve">Salmonella </w:t>
      </w:r>
      <w:proofErr w:type="gramStart"/>
      <w:r w:rsidRPr="0043003A">
        <w:rPr>
          <w:i/>
          <w:iCs/>
          <w:lang w:val="en-GB"/>
        </w:rPr>
        <w:t>In</w:t>
      </w:r>
      <w:proofErr w:type="gramEnd"/>
      <w:r w:rsidRPr="0043003A">
        <w:rPr>
          <w:i/>
          <w:iCs/>
          <w:lang w:val="en-GB"/>
        </w:rPr>
        <w:t xml:space="preserve"> Silico</w:t>
      </w:r>
      <w:r w:rsidRPr="0043003A">
        <w:rPr>
          <w:lang w:val="en-GB"/>
        </w:rPr>
        <w:t xml:space="preserve"> Typing Resource (SISTR) tool (version 1.1.1).</w:t>
      </w:r>
      <w:r w:rsidRPr="0043003A">
        <w:rPr>
          <w:vertAlign w:val="superscript"/>
          <w:lang w:val="en-GB"/>
        </w:rPr>
        <w:t>22</w:t>
      </w:r>
      <w:r w:rsidRPr="0043003A">
        <w:rPr>
          <w:lang w:val="en-GB"/>
        </w:rPr>
        <w:t xml:space="preserve"> Pairwise single nucleotide polymorphism (SNP) distances were calculated using split k-</w:t>
      </w:r>
      <w:proofErr w:type="spellStart"/>
      <w:r w:rsidRPr="0043003A">
        <w:rPr>
          <w:lang w:val="en-GB"/>
        </w:rPr>
        <w:t>mer</w:t>
      </w:r>
      <w:proofErr w:type="spellEnd"/>
      <w:r w:rsidRPr="0043003A">
        <w:rPr>
          <w:lang w:val="en-GB"/>
        </w:rPr>
        <w:t xml:space="preserve"> analysis (version</w:t>
      </w:r>
      <w:r w:rsidR="00212E7B">
        <w:rPr>
          <w:lang w:val="en-GB"/>
        </w:rPr>
        <w:t> </w:t>
      </w:r>
      <w:r w:rsidRPr="0043003A">
        <w:rPr>
          <w:lang w:val="en-GB"/>
        </w:rPr>
        <w:t>1.0)</w:t>
      </w:r>
      <w:r w:rsidRPr="0043003A">
        <w:rPr>
          <w:vertAlign w:val="superscript"/>
          <w:lang w:val="en-GB"/>
        </w:rPr>
        <w:t>23</w:t>
      </w:r>
      <w:r w:rsidRPr="0043003A">
        <w:rPr>
          <w:lang w:val="en-GB"/>
        </w:rPr>
        <w:t xml:space="preserve"> and Snippy (version 4.6.0).</w:t>
      </w:r>
      <w:r w:rsidRPr="0043003A">
        <w:rPr>
          <w:vertAlign w:val="superscript"/>
          <w:lang w:val="en-GB"/>
        </w:rPr>
        <w:t>24</w:t>
      </w:r>
    </w:p>
    <w:p w14:paraId="25D5857A" w14:textId="77777777" w:rsidR="008A0736" w:rsidRDefault="008A0736" w:rsidP="008A0736">
      <w:pPr>
        <w:pStyle w:val="Heading1"/>
        <w:divId w:val="935526654"/>
        <w:rPr>
          <w:lang w:val="en-GB"/>
        </w:rPr>
      </w:pPr>
      <w:r>
        <w:rPr>
          <w:lang w:val="en-GB"/>
        </w:rPr>
        <w:lastRenderedPageBreak/>
        <w:t>Results</w:t>
      </w:r>
    </w:p>
    <w:p w14:paraId="0B6E61A1" w14:textId="65C54580" w:rsidR="008A0736" w:rsidRDefault="0043003A" w:rsidP="0043003A">
      <w:pPr>
        <w:pStyle w:val="Heading2"/>
        <w:divId w:val="935526654"/>
      </w:pPr>
      <w:r w:rsidRPr="0043003A">
        <w:t>Epidemiological and environmental investigation</w:t>
      </w:r>
    </w:p>
    <w:p w14:paraId="54F0846C" w14:textId="77777777" w:rsidR="0043003A" w:rsidRPr="0043003A" w:rsidRDefault="0043003A" w:rsidP="0043003A">
      <w:pPr>
        <w:divId w:val="935526654"/>
        <w:rPr>
          <w:lang w:val="en-GB"/>
        </w:rPr>
      </w:pPr>
      <w:r w:rsidRPr="0043003A">
        <w:rPr>
          <w:lang w:val="en-GB"/>
        </w:rPr>
        <w:t xml:space="preserve">We contacted 6/7 members (response rate 86%) of the group who shared meals; all became ill (attack rate 100%). One case was </w:t>
      </w:r>
      <w:proofErr w:type="gramStart"/>
      <w:r w:rsidRPr="0043003A">
        <w:rPr>
          <w:lang w:val="en-GB"/>
        </w:rPr>
        <w:t>uncontactable</w:t>
      </w:r>
      <w:proofErr w:type="gramEnd"/>
      <w:r w:rsidRPr="0043003A">
        <w:rPr>
          <w:lang w:val="en-GB"/>
        </w:rPr>
        <w:t xml:space="preserve"> but family members were able to provided details of their symptoms and exposures. Three people submitted faeces samples and had laboratory confirmed </w:t>
      </w:r>
      <w:r w:rsidRPr="0043003A">
        <w:rPr>
          <w:i/>
          <w:iCs/>
          <w:lang w:val="en-GB"/>
        </w:rPr>
        <w:t>S</w:t>
      </w:r>
      <w:r w:rsidRPr="0043003A">
        <w:rPr>
          <w:lang w:val="en-GB"/>
        </w:rPr>
        <w:t xml:space="preserve">. Muenchen infection; another four people met the probable case definition. The median age was 32 years (range 23–65 years); six cases (86%) were male. Three cases presented to the ED, of whom two were admitted to hospital for an overnight stay. </w:t>
      </w:r>
    </w:p>
    <w:p w14:paraId="2A14FDAD" w14:textId="77777777" w:rsidR="0043003A" w:rsidRPr="0043003A" w:rsidRDefault="0043003A" w:rsidP="0043003A">
      <w:pPr>
        <w:divId w:val="935526654"/>
        <w:rPr>
          <w:lang w:val="en-GB"/>
        </w:rPr>
      </w:pPr>
      <w:r w:rsidRPr="0043003A">
        <w:rPr>
          <w:lang w:val="en-GB"/>
        </w:rPr>
        <w:t xml:space="preserve">The </w:t>
      </w:r>
      <w:proofErr w:type="gramStart"/>
      <w:r w:rsidRPr="0043003A">
        <w:rPr>
          <w:lang w:val="en-GB"/>
        </w:rPr>
        <w:t>most commonly reported</w:t>
      </w:r>
      <w:proofErr w:type="gramEnd"/>
      <w:r w:rsidRPr="0043003A">
        <w:rPr>
          <w:lang w:val="en-GB"/>
        </w:rPr>
        <w:t xml:space="preserve"> symptoms were diarrhoea (100%, 7/7) and abdominal pain (86%, 6/7). All seven cases were known to each other and consumed the same meal: a single, locally hunted and butchered kangaroo. There was no other common food or drink consumed apart from the kangaroo. The median incubation period was 24 hours (range 6–30 hours). The epidemic curve was typical of a point source salmonellosis outbreak (Figure 1).</w:t>
      </w:r>
    </w:p>
    <w:p w14:paraId="0F355653" w14:textId="52BA42EA" w:rsidR="0043003A" w:rsidRDefault="00212E7B" w:rsidP="00212E7B">
      <w:pPr>
        <w:pStyle w:val="CDITable-Title"/>
        <w:divId w:val="935526654"/>
      </w:pPr>
      <w:r w:rsidRPr="00212E7B">
        <w:t>Figure 1: Epidemiological curve of outbreak cases by onset day after consuming wild hunted kangaroo in the Northern Territory, Australia, August 2024 (n = 7)</w:t>
      </w:r>
    </w:p>
    <w:p w14:paraId="59EBBB63" w14:textId="159DE47C" w:rsidR="00212E7B" w:rsidRDefault="00212E7B" w:rsidP="00212E7B">
      <w:pPr>
        <w:pStyle w:val="CDIFigure-Placeholder"/>
      </w:pPr>
      <w:r>
        <w:rPr>
          <w:noProof/>
          <w14:ligatures w14:val="none"/>
        </w:rPr>
        <w:drawing>
          <wp:inline distT="0" distB="0" distL="0" distR="0" wp14:anchorId="683EB850" wp14:editId="40D4584D">
            <wp:extent cx="5839200" cy="4089600"/>
            <wp:effectExtent l="0" t="0" r="9525" b="6350"/>
            <wp:docPr id="486018068" name="Picture 1" descr="This epidemic curve shows that all seven outbreak cases (three confirmed and four probable) had an onset date on 26 August 2024, consistent with a point-source food-borne disease out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18068" name="Picture 1" descr="This epidemic curve shows that all seven outbreak cases (three confirmed and four probable) had an onset date on 26 August 2024, consistent with a point-source food-borne disease outbreak."/>
                    <pic:cNvPicPr/>
                  </pic:nvPicPr>
                  <pic:blipFill>
                    <a:blip r:embed="rId9">
                      <a:extLst>
                        <a:ext uri="{28A0092B-C50C-407E-A947-70E740481C1C}">
                          <a14:useLocalDpi xmlns:a14="http://schemas.microsoft.com/office/drawing/2010/main" val="0"/>
                        </a:ext>
                      </a:extLst>
                    </a:blip>
                    <a:stretch>
                      <a:fillRect/>
                    </a:stretch>
                  </pic:blipFill>
                  <pic:spPr>
                    <a:xfrm>
                      <a:off x="0" y="0"/>
                      <a:ext cx="5839200" cy="4089600"/>
                    </a:xfrm>
                    <a:prstGeom prst="rect">
                      <a:avLst/>
                    </a:prstGeom>
                  </pic:spPr>
                </pic:pic>
              </a:graphicData>
            </a:graphic>
          </wp:inline>
        </w:drawing>
      </w:r>
    </w:p>
    <w:p w14:paraId="40C1A2D9" w14:textId="46C8BBB1" w:rsidR="00212E7B" w:rsidRPr="00212E7B" w:rsidRDefault="00212E7B" w:rsidP="00212E7B">
      <w:pPr>
        <w:divId w:val="935526654"/>
        <w:rPr>
          <w:lang w:val="en-GB"/>
        </w:rPr>
      </w:pPr>
      <w:r w:rsidRPr="00212E7B">
        <w:rPr>
          <w:lang w:val="en-GB"/>
        </w:rPr>
        <w:t>A large red kangaroo (</w:t>
      </w:r>
      <w:r w:rsidRPr="00212E7B">
        <w:rPr>
          <w:i/>
          <w:iCs/>
          <w:lang w:val="en-GB"/>
        </w:rPr>
        <w:t>Macropus rufus</w:t>
      </w:r>
      <w:r w:rsidRPr="00212E7B">
        <w:rPr>
          <w:lang w:val="en-GB"/>
        </w:rPr>
        <w:t xml:space="preserve">) was killed and disembowelled late on the evening of 24 August 2024 by three hunters, in the bush approximately 35 km outside Alice Springs. The carcass was left in the back of a </w:t>
      </w:r>
      <w:proofErr w:type="spellStart"/>
      <w:r w:rsidRPr="00212E7B">
        <w:rPr>
          <w:lang w:val="en-GB"/>
        </w:rPr>
        <w:t>ute</w:t>
      </w:r>
      <w:proofErr w:type="spellEnd"/>
      <w:r w:rsidRPr="00212E7B">
        <w:rPr>
          <w:lang w:val="en-GB"/>
        </w:rPr>
        <w:t xml:space="preserve"> (</w:t>
      </w:r>
      <w:r w:rsidR="0030257F" w:rsidRPr="00212E7B">
        <w:rPr>
          <w:lang w:val="en-GB"/>
        </w:rPr>
        <w:t>utility</w:t>
      </w:r>
      <w:r w:rsidRPr="00212E7B">
        <w:rPr>
          <w:lang w:val="en-GB"/>
        </w:rPr>
        <w:t xml:space="preserve"> vehicle; i.e., a pick-up truck) at that location until it was cooked rare in an earth oven</w:t>
      </w:r>
      <w:r w:rsidRPr="00212E7B">
        <w:rPr>
          <w:vertAlign w:val="superscript"/>
          <w:lang w:val="en-GB"/>
        </w:rPr>
        <w:t>25</w:t>
      </w:r>
      <w:r w:rsidRPr="00212E7B">
        <w:rPr>
          <w:lang w:val="en-GB"/>
        </w:rPr>
        <w:t xml:space="preserve"> late on the following morning of 25 August 2024. The three hunters first ate the meat at this point. </w:t>
      </w:r>
      <w:r w:rsidRPr="00212E7B">
        <w:rPr>
          <w:lang w:val="en-GB"/>
        </w:rPr>
        <w:lastRenderedPageBreak/>
        <w:t>The</w:t>
      </w:r>
      <w:r>
        <w:rPr>
          <w:lang w:val="en-GB"/>
        </w:rPr>
        <w:t> </w:t>
      </w:r>
      <w:proofErr w:type="gramStart"/>
      <w:r w:rsidRPr="00212E7B">
        <w:rPr>
          <w:lang w:val="en-GB"/>
        </w:rPr>
        <w:t>rare</w:t>
      </w:r>
      <w:r>
        <w:rPr>
          <w:lang w:val="en-GB"/>
        </w:rPr>
        <w:t> </w:t>
      </w:r>
      <w:r w:rsidRPr="00212E7B">
        <w:rPr>
          <w:lang w:val="en-GB"/>
        </w:rPr>
        <w:t>cooked</w:t>
      </w:r>
      <w:proofErr w:type="gramEnd"/>
      <w:r w:rsidRPr="00212E7B">
        <w:rPr>
          <w:lang w:val="en-GB"/>
        </w:rPr>
        <w:t xml:space="preserve"> meat was then transported into Alice Springs at ambient temperature and two further cases ate the meat on the afternoon of 25 August 2024. The uncooked organs of the kangaroo were washed and together with the remaining rare meat were refrigerated on the afternoon of 25 August 2024. On the morning of 26 August 2024, the internal organs were boiled and together with the rare meat were distributed to a second household where two more people ate the rare </w:t>
      </w:r>
      <w:proofErr w:type="gramStart"/>
      <w:r w:rsidRPr="00212E7B">
        <w:rPr>
          <w:lang w:val="en-GB"/>
        </w:rPr>
        <w:t>meat</w:t>
      </w:r>
      <w:proofErr w:type="gramEnd"/>
      <w:r w:rsidRPr="00212E7B">
        <w:rPr>
          <w:lang w:val="en-GB"/>
        </w:rPr>
        <w:t xml:space="preserve"> and all became unwell. The first four cases began experiencing symptoms at approximately 6 pm on 26 August 2024. The group recognised the kangaroo meat was likely the cause of their illness. The first household immediately discarded the remaining kangaroo meat. Members in the second house also discarded the kangaroo meat but only after nine members of that household ate a stir-fry meal that contained the kangaroo </w:t>
      </w:r>
      <w:proofErr w:type="gramStart"/>
      <w:r w:rsidRPr="00212E7B">
        <w:rPr>
          <w:lang w:val="en-GB"/>
        </w:rPr>
        <w:t>meat, but</w:t>
      </w:r>
      <w:proofErr w:type="gramEnd"/>
      <w:r w:rsidRPr="00212E7B">
        <w:rPr>
          <w:lang w:val="en-GB"/>
        </w:rPr>
        <w:t xml:space="preserve"> cooked thoroughly. None of the nine people who ate this meal with the thoroughly cooked meat became unwell.</w:t>
      </w:r>
    </w:p>
    <w:p w14:paraId="5F91458F" w14:textId="77777777" w:rsidR="00212E7B" w:rsidRPr="00212E7B" w:rsidRDefault="00212E7B" w:rsidP="00212E7B">
      <w:pPr>
        <w:divId w:val="935526654"/>
        <w:rPr>
          <w:lang w:val="en-GB"/>
        </w:rPr>
      </w:pPr>
      <w:r w:rsidRPr="00212E7B">
        <w:rPr>
          <w:lang w:val="en-GB"/>
        </w:rPr>
        <w:t>On 25 August 2024, Alice Springs observed an unseasonably high minimum overnight minimum temperature of 18 °C (mean August minimum temperature 5.9 °C),</w:t>
      </w:r>
      <w:r w:rsidRPr="00212E7B">
        <w:rPr>
          <w:vertAlign w:val="superscript"/>
          <w:lang w:val="en-GB"/>
        </w:rPr>
        <w:t>26</w:t>
      </w:r>
      <w:r w:rsidRPr="00212E7B">
        <w:rPr>
          <w:lang w:val="en-GB"/>
        </w:rPr>
        <w:t xml:space="preserve"> with temperatures reaching 28.5 °C by 9 am and 32.9 °C at 3 pm.</w:t>
      </w:r>
      <w:r w:rsidRPr="00212E7B">
        <w:rPr>
          <w:vertAlign w:val="superscript"/>
          <w:lang w:val="en-GB"/>
        </w:rPr>
        <w:t>27</w:t>
      </w:r>
      <w:r w:rsidRPr="00212E7B">
        <w:rPr>
          <w:lang w:val="en-GB"/>
        </w:rPr>
        <w:t xml:space="preserve"> </w:t>
      </w:r>
    </w:p>
    <w:p w14:paraId="632659E9" w14:textId="77777777" w:rsidR="00212E7B" w:rsidRPr="00212E7B" w:rsidRDefault="00212E7B" w:rsidP="00212E7B">
      <w:pPr>
        <w:divId w:val="935526654"/>
        <w:rPr>
          <w:lang w:val="en-GB"/>
        </w:rPr>
      </w:pPr>
      <w:r w:rsidRPr="00212E7B">
        <w:rPr>
          <w:lang w:val="en-GB"/>
        </w:rPr>
        <w:t>We estimated the cost of this outbreak to be 9,810 AUD, consisting of: pain and suffering (1,140 AUD), non-fatal productivity losses (3,840 AUD), and direct losses (e.g. healthcare costs, medications, diagnostic testing, pharmaceutical costs, etc.) of 4,820 AUD.</w:t>
      </w:r>
    </w:p>
    <w:p w14:paraId="0D874F12" w14:textId="143FBD72" w:rsidR="00212E7B" w:rsidRDefault="00212E7B" w:rsidP="00212E7B">
      <w:pPr>
        <w:pStyle w:val="Heading2"/>
        <w:divId w:val="935526654"/>
      </w:pPr>
      <w:r>
        <w:t>Laboratory investigation</w:t>
      </w:r>
    </w:p>
    <w:p w14:paraId="5AB4CD6F" w14:textId="77777777" w:rsidR="00212E7B" w:rsidRPr="00212E7B" w:rsidRDefault="00212E7B" w:rsidP="00212E7B">
      <w:pPr>
        <w:divId w:val="935526654"/>
        <w:rPr>
          <w:lang w:val="en-GB"/>
        </w:rPr>
      </w:pPr>
      <w:r w:rsidRPr="00212E7B">
        <w:rPr>
          <w:lang w:val="en-GB"/>
        </w:rPr>
        <w:t xml:space="preserve">The three isolates of </w:t>
      </w:r>
      <w:r w:rsidRPr="00212E7B">
        <w:rPr>
          <w:i/>
          <w:iCs/>
          <w:lang w:val="en-GB"/>
        </w:rPr>
        <w:t>S</w:t>
      </w:r>
      <w:r w:rsidRPr="00212E7B">
        <w:rPr>
          <w:lang w:val="en-GB"/>
        </w:rPr>
        <w:t>. Muenchen all clustered closely (&lt; 5 SNPs), which was highly suggestive of a point source outbreak. No kangaroo meat was available for microbiological testing.</w:t>
      </w:r>
    </w:p>
    <w:p w14:paraId="24A41BD5" w14:textId="77777777" w:rsidR="008A0736" w:rsidRDefault="008A0736" w:rsidP="00BA2598">
      <w:pPr>
        <w:pStyle w:val="Heading1"/>
        <w:divId w:val="935526654"/>
      </w:pPr>
      <w:r w:rsidRPr="00702D05">
        <w:t>Discussion</w:t>
      </w:r>
    </w:p>
    <w:p w14:paraId="22FD3263" w14:textId="77777777" w:rsidR="00212E7B" w:rsidRPr="00212E7B" w:rsidRDefault="00212E7B" w:rsidP="00212E7B">
      <w:pPr>
        <w:divId w:val="935526654"/>
        <w:rPr>
          <w:lang w:val="en-GB"/>
        </w:rPr>
      </w:pPr>
      <w:r w:rsidRPr="00212E7B">
        <w:rPr>
          <w:lang w:val="en-GB"/>
        </w:rPr>
        <w:t xml:space="preserve">Kangaroo meat was epidemiologically implicated as the likely source of this salmonellosis outbreak and was eaten by all cases. The epidemic curve, timing of the outbreak, and environmental investigation supported this. Kangaroos are known carriers of </w:t>
      </w:r>
      <w:r w:rsidRPr="00212E7B">
        <w:rPr>
          <w:i/>
          <w:iCs/>
          <w:lang w:val="en-GB"/>
        </w:rPr>
        <w:t>Salmonella</w:t>
      </w:r>
      <w:r w:rsidRPr="00212E7B">
        <w:rPr>
          <w:lang w:val="en-GB"/>
        </w:rPr>
        <w:t xml:space="preserve"> bacteria. Contamination of hunted kangaroo meat can occur when the same knife is used to clean and eviscerate the animal and then is re-used for butchering. To reduce the risk of contamination of hunted meat, it is important to clean hands and knives with soap and water; wash hands and knives regularly while butchering an animal; avoid contaminating the carcass with dirt, plant-life, and bacteria from the gut; and protect the carcass from other wildlife. Soap and water </w:t>
      </w:r>
      <w:proofErr w:type="gramStart"/>
      <w:r w:rsidRPr="00212E7B">
        <w:rPr>
          <w:lang w:val="en-GB"/>
        </w:rPr>
        <w:t>was</w:t>
      </w:r>
      <w:proofErr w:type="gramEnd"/>
      <w:r w:rsidRPr="00212E7B">
        <w:rPr>
          <w:lang w:val="en-GB"/>
        </w:rPr>
        <w:t xml:space="preserve"> not available at the remote site where this kangaroo was cleaned/eviscerated and left overnight.</w:t>
      </w:r>
    </w:p>
    <w:p w14:paraId="6682CE0A" w14:textId="77777777" w:rsidR="00212E7B" w:rsidRPr="00212E7B" w:rsidRDefault="00212E7B" w:rsidP="00212E7B">
      <w:pPr>
        <w:divId w:val="935526654"/>
        <w:rPr>
          <w:lang w:val="en-GB"/>
        </w:rPr>
      </w:pPr>
      <w:r w:rsidRPr="00212E7B">
        <w:rPr>
          <w:lang w:val="en-GB"/>
        </w:rPr>
        <w:t xml:space="preserve">After the likely contamination of the meat with </w:t>
      </w:r>
      <w:r w:rsidRPr="00212E7B">
        <w:rPr>
          <w:i/>
          <w:iCs/>
          <w:lang w:val="en-GB"/>
        </w:rPr>
        <w:t>Salmonella</w:t>
      </w:r>
      <w:r w:rsidRPr="00212E7B">
        <w:rPr>
          <w:lang w:val="en-GB"/>
        </w:rPr>
        <w:t xml:space="preserve"> during cleaning, the environmental investigation observed that the remote site where the kangaroo carcass was left overnight experienced temperatures far above 5 °C which is recommended for safely storing and transporting raw meat.</w:t>
      </w:r>
      <w:r w:rsidRPr="00212E7B">
        <w:rPr>
          <w:vertAlign w:val="superscript"/>
          <w:lang w:val="en-GB"/>
        </w:rPr>
        <w:t>28</w:t>
      </w:r>
      <w:r w:rsidRPr="00212E7B">
        <w:rPr>
          <w:lang w:val="en-GB"/>
        </w:rPr>
        <w:t xml:space="preserve"> This likely promoted </w:t>
      </w:r>
      <w:r w:rsidRPr="00212E7B">
        <w:rPr>
          <w:i/>
          <w:iCs/>
          <w:lang w:val="en-GB"/>
        </w:rPr>
        <w:t>Salmonella</w:t>
      </w:r>
      <w:r w:rsidRPr="00212E7B">
        <w:rPr>
          <w:lang w:val="en-GB"/>
        </w:rPr>
        <w:t xml:space="preserve"> growing to hazardous levels in the meat. The following day the meat was only cooked ‘rare’, which was insufficient to kill all bacteria</w:t>
      </w:r>
      <w:r w:rsidRPr="00212E7B">
        <w:rPr>
          <w:vertAlign w:val="superscript"/>
          <w:lang w:val="en-GB"/>
        </w:rPr>
        <w:t>29</w:t>
      </w:r>
      <w:r w:rsidRPr="00212E7B">
        <w:rPr>
          <w:lang w:val="en-GB"/>
        </w:rPr>
        <w:t xml:space="preserve"> which existed in the meat and could have possibly expedited the contamination of the meat through further heating. The meat was then transported later that day at temperatures approaching 35–37 °C, which is the optimal growth temperature of </w:t>
      </w:r>
      <w:r w:rsidRPr="00212E7B">
        <w:rPr>
          <w:i/>
          <w:iCs/>
          <w:lang w:val="en-GB"/>
        </w:rPr>
        <w:t>Salmonella</w:t>
      </w:r>
      <w:r w:rsidRPr="00212E7B">
        <w:rPr>
          <w:lang w:val="en-GB"/>
        </w:rPr>
        <w:t>.</w:t>
      </w:r>
      <w:r w:rsidRPr="00212E7B">
        <w:rPr>
          <w:vertAlign w:val="superscript"/>
          <w:lang w:val="en-GB"/>
        </w:rPr>
        <w:t>30,31,32</w:t>
      </w:r>
      <w:r w:rsidRPr="00212E7B">
        <w:rPr>
          <w:lang w:val="en-GB"/>
        </w:rPr>
        <w:t xml:space="preserve"> Those who ate the rare meat last on 26 August, had the shortest incubation periods which may indicate higher levels of contamination. The nine people in the second household who ate meat cooked thoroughly in a </w:t>
      </w:r>
      <w:r w:rsidRPr="00212E7B">
        <w:rPr>
          <w:lang w:val="en-GB"/>
        </w:rPr>
        <w:lastRenderedPageBreak/>
        <w:t xml:space="preserve">stir-fry and who didn’t become unwell are evidence that cooking the meat thoroughly killed the </w:t>
      </w:r>
      <w:r w:rsidRPr="00212E7B">
        <w:rPr>
          <w:i/>
          <w:iCs/>
          <w:lang w:val="en-GB"/>
        </w:rPr>
        <w:t>Salmonella</w:t>
      </w:r>
      <w:r w:rsidRPr="00212E7B">
        <w:rPr>
          <w:lang w:val="en-GB"/>
        </w:rPr>
        <w:t xml:space="preserve"> and made the meat safe to consume. This investigation identified factors that contributed to the outbreak which were consistent with a previous outbreak of </w:t>
      </w:r>
      <w:r w:rsidRPr="00212E7B">
        <w:rPr>
          <w:i/>
          <w:iCs/>
          <w:lang w:val="en-GB"/>
        </w:rPr>
        <w:t>S</w:t>
      </w:r>
      <w:r w:rsidRPr="00212E7B">
        <w:rPr>
          <w:lang w:val="en-GB"/>
        </w:rPr>
        <w:t>. Muenchen in the NT in 2017 which was associated with consumption of sea turtle,</w:t>
      </w:r>
      <w:r w:rsidRPr="00212E7B">
        <w:rPr>
          <w:vertAlign w:val="superscript"/>
          <w:lang w:val="en-GB"/>
        </w:rPr>
        <w:t>10</w:t>
      </w:r>
      <w:r w:rsidRPr="00212E7B">
        <w:rPr>
          <w:lang w:val="en-GB"/>
        </w:rPr>
        <w:t xml:space="preserve"> i.e. incomplete evisceration, lack of refrigeration of meat and insufficient cooking.</w:t>
      </w:r>
    </w:p>
    <w:p w14:paraId="432739D0" w14:textId="77777777" w:rsidR="00212E7B" w:rsidRPr="00212E7B" w:rsidRDefault="00212E7B" w:rsidP="00212E7B">
      <w:pPr>
        <w:divId w:val="935526654"/>
        <w:rPr>
          <w:lang w:val="en-GB"/>
        </w:rPr>
      </w:pPr>
      <w:r w:rsidRPr="00212E7B">
        <w:rPr>
          <w:lang w:val="en-GB"/>
        </w:rPr>
        <w:t xml:space="preserve">A major limitation of the investigation was that there was no leftover kangaroo meat available for sampling. In any case, microbiological testing of food in Central Australia is difficult due to the absence of a local food testing laboratory and the prohibitive cost of sending samples interstate for testing. </w:t>
      </w:r>
    </w:p>
    <w:p w14:paraId="52E1B4C8" w14:textId="77777777" w:rsidR="00212E7B" w:rsidRPr="00212E7B" w:rsidRDefault="00212E7B" w:rsidP="00212E7B">
      <w:pPr>
        <w:divId w:val="935526654"/>
        <w:rPr>
          <w:lang w:val="en-GB"/>
        </w:rPr>
      </w:pPr>
      <w:r w:rsidRPr="00212E7B">
        <w:rPr>
          <w:lang w:val="en-GB"/>
        </w:rPr>
        <w:t xml:space="preserve">Information was obtained about 7/7 of the people who ate the kangaroo, and there were no reports of illness in other family or household members who did not eat the undercooked kangaroo. </w:t>
      </w:r>
    </w:p>
    <w:p w14:paraId="2C5733F5" w14:textId="77777777" w:rsidR="008A0736" w:rsidRDefault="001020EE" w:rsidP="00AC7CD7">
      <w:pPr>
        <w:pStyle w:val="Heading1"/>
        <w:divId w:val="935526654"/>
      </w:pPr>
      <w:r>
        <w:t>Conclusion</w:t>
      </w:r>
    </w:p>
    <w:p w14:paraId="309D5DAA" w14:textId="77777777" w:rsidR="00212E7B" w:rsidRPr="00212E7B" w:rsidRDefault="00212E7B" w:rsidP="00212E7B">
      <w:pPr>
        <w:divId w:val="935526654"/>
        <w:rPr>
          <w:lang w:val="en-GB"/>
        </w:rPr>
      </w:pPr>
      <w:r w:rsidRPr="00212E7B">
        <w:rPr>
          <w:lang w:val="en-GB"/>
        </w:rPr>
        <w:t xml:space="preserve">We conclude that this outbreak of </w:t>
      </w:r>
      <w:r w:rsidRPr="00212E7B">
        <w:rPr>
          <w:i/>
          <w:iCs/>
          <w:lang w:val="en-GB"/>
        </w:rPr>
        <w:t>S</w:t>
      </w:r>
      <w:r w:rsidRPr="00212E7B">
        <w:rPr>
          <w:lang w:val="en-GB"/>
        </w:rPr>
        <w:t xml:space="preserve">. Muenchen was epidemiologically associated with eating contaminated kangaroo meat. Contamination likely occurred during evisceration/butchering and was exacerbated by temperature abuses during storage and transport. Inadequate cooking failed to kill microbes and may have in fact contributed to further growth. To prevent contamination of hunted kangaroo meat, hands and knives should be cleaned with soap and water. Hands and knives should be washed regularly while butchering an animal, to avoid contaminating the carcass. Butchered meat should be stored and transported in a clean environment below 5 °C </w:t>
      </w:r>
      <w:proofErr w:type="gramStart"/>
      <w:r w:rsidRPr="00212E7B">
        <w:rPr>
          <w:lang w:val="en-GB"/>
        </w:rPr>
        <w:t>in order to</w:t>
      </w:r>
      <w:proofErr w:type="gramEnd"/>
      <w:r w:rsidRPr="00212E7B">
        <w:rPr>
          <w:lang w:val="en-GB"/>
        </w:rPr>
        <w:t xml:space="preserve"> reduce the risk of contamination. It is advisable to cook kangaroo meat completely through (e.g. to 72 °C) to ensure killing of all microbes. These preventative measures should be adhered to and planned for, regardless of remoteness.</w:t>
      </w:r>
    </w:p>
    <w:p w14:paraId="201F1D80" w14:textId="77777777" w:rsidR="00212E7B" w:rsidRPr="00212E7B" w:rsidRDefault="00212E7B" w:rsidP="00212E7B">
      <w:pPr>
        <w:divId w:val="935526654"/>
        <w:rPr>
          <w:lang w:val="en-GB"/>
        </w:rPr>
      </w:pPr>
      <w:r w:rsidRPr="00212E7B">
        <w:rPr>
          <w:lang w:val="en-GB"/>
        </w:rPr>
        <w:t xml:space="preserve">It is important to investigate outbreaks of </w:t>
      </w:r>
      <w:r w:rsidRPr="00212E7B">
        <w:rPr>
          <w:i/>
          <w:iCs/>
          <w:lang w:val="en-GB"/>
        </w:rPr>
        <w:t>Salmonella</w:t>
      </w:r>
      <w:r w:rsidRPr="00212E7B">
        <w:rPr>
          <w:lang w:val="en-GB"/>
        </w:rPr>
        <w:t xml:space="preserve"> </w:t>
      </w:r>
      <w:proofErr w:type="gramStart"/>
      <w:r w:rsidRPr="00212E7B">
        <w:rPr>
          <w:lang w:val="en-GB"/>
        </w:rPr>
        <w:t>in order to</w:t>
      </w:r>
      <w:proofErr w:type="gramEnd"/>
      <w:r w:rsidRPr="00212E7B">
        <w:rPr>
          <w:lang w:val="en-GB"/>
        </w:rPr>
        <w:t xml:space="preserve"> identify risks, to undertake appropriate public health action and to promote public safety. </w:t>
      </w:r>
    </w:p>
    <w:p w14:paraId="109385DC" w14:textId="77777777" w:rsidR="008A0736" w:rsidRPr="00702D05" w:rsidRDefault="008A0736" w:rsidP="008A0736">
      <w:pPr>
        <w:pStyle w:val="Heading1"/>
        <w:divId w:val="935526654"/>
        <w:rPr>
          <w:lang w:val="en-GB"/>
        </w:rPr>
      </w:pPr>
      <w:r>
        <w:rPr>
          <w:lang w:val="en-GB"/>
        </w:rPr>
        <w:t>Acknowledgments</w:t>
      </w:r>
    </w:p>
    <w:p w14:paraId="4E62353A" w14:textId="04EA9AA3" w:rsidR="001B0C90" w:rsidRDefault="00212E7B" w:rsidP="001B0C90">
      <w:pPr>
        <w:rPr>
          <w:lang w:val="en-GB"/>
        </w:rPr>
      </w:pPr>
      <w:r w:rsidRPr="00212E7B">
        <w:rPr>
          <w:lang w:val="en-GB"/>
        </w:rPr>
        <w:t>Genomics activities were partially funded by the Medical Research Futures Fund Genomics Health Future Mission - Pathogen Genomics Grant (FSPGN00049), administered by the Australian Government Department of Health and Aged Care.</w:t>
      </w:r>
      <w:r w:rsidR="001B0C90">
        <w:rPr>
          <w:lang w:val="en-GB"/>
        </w:rPr>
        <w:br w:type="page"/>
      </w:r>
    </w:p>
    <w:p w14:paraId="68B536C3" w14:textId="77777777" w:rsidR="008A0736" w:rsidRDefault="008A0736" w:rsidP="008A0736">
      <w:pPr>
        <w:pStyle w:val="Heading1"/>
        <w:divId w:val="935526654"/>
      </w:pPr>
      <w:r>
        <w:lastRenderedPageBreak/>
        <w:t>Author details</w:t>
      </w:r>
    </w:p>
    <w:p w14:paraId="1ECE0D78" w14:textId="77777777" w:rsidR="001B0C90" w:rsidRPr="001B0C90" w:rsidRDefault="001B0C90" w:rsidP="001B0C90">
      <w:pPr>
        <w:divId w:val="935526654"/>
        <w:rPr>
          <w:lang w:val="en-GB"/>
        </w:rPr>
      </w:pPr>
      <w:r w:rsidRPr="001B0C90">
        <w:rPr>
          <w:lang w:val="en-GB"/>
        </w:rPr>
        <w:t>Anthony DK Draper,</w:t>
      </w:r>
      <w:r w:rsidRPr="001B0C90">
        <w:rPr>
          <w:vertAlign w:val="superscript"/>
          <w:lang w:val="en-GB"/>
        </w:rPr>
        <w:t>1,2,3</w:t>
      </w:r>
    </w:p>
    <w:p w14:paraId="61E77D92" w14:textId="77777777" w:rsidR="001B0C90" w:rsidRPr="001B0C90" w:rsidRDefault="001B0C90" w:rsidP="001B0C90">
      <w:pPr>
        <w:pStyle w:val="Normal-lessspace"/>
        <w:divId w:val="935526654"/>
      </w:pPr>
      <w:r w:rsidRPr="001B0C90">
        <w:t>Joanne Gerrell,</w:t>
      </w:r>
      <w:r w:rsidRPr="001B0C90">
        <w:rPr>
          <w:vertAlign w:val="superscript"/>
        </w:rPr>
        <w:t>2,4</w:t>
      </w:r>
    </w:p>
    <w:p w14:paraId="08C94719" w14:textId="77777777" w:rsidR="001B0C90" w:rsidRPr="001B0C90" w:rsidRDefault="001B0C90" w:rsidP="001B0C90">
      <w:pPr>
        <w:pStyle w:val="Normal-lessspace"/>
        <w:divId w:val="935526654"/>
      </w:pPr>
      <w:r w:rsidRPr="001B0C90">
        <w:t>Stacey McKay,</w:t>
      </w:r>
      <w:r w:rsidRPr="001B0C90">
        <w:rPr>
          <w:vertAlign w:val="superscript"/>
        </w:rPr>
        <w:t>4</w:t>
      </w:r>
    </w:p>
    <w:p w14:paraId="2CB943A1" w14:textId="77777777" w:rsidR="001B0C90" w:rsidRPr="001B0C90" w:rsidRDefault="001B0C90" w:rsidP="001B0C90">
      <w:pPr>
        <w:pStyle w:val="Normal-lessspace"/>
        <w:divId w:val="935526654"/>
      </w:pPr>
      <w:r w:rsidRPr="001B0C90">
        <w:t>Janet Forrester,</w:t>
      </w:r>
      <w:r w:rsidRPr="001B0C90">
        <w:rPr>
          <w:vertAlign w:val="superscript"/>
        </w:rPr>
        <w:t>4</w:t>
      </w:r>
    </w:p>
    <w:p w14:paraId="5A643E25" w14:textId="77777777" w:rsidR="001B0C90" w:rsidRPr="001B0C90" w:rsidRDefault="001B0C90" w:rsidP="001B0C90">
      <w:pPr>
        <w:pStyle w:val="Normal-lessspace"/>
        <w:divId w:val="935526654"/>
        <w:rPr>
          <w:vertAlign w:val="superscript"/>
        </w:rPr>
      </w:pPr>
      <w:r w:rsidRPr="001B0C90">
        <w:t>Ana Ordonez,</w:t>
      </w:r>
      <w:r w:rsidRPr="001B0C90">
        <w:rPr>
          <w:vertAlign w:val="superscript"/>
        </w:rPr>
        <w:t>4</w:t>
      </w:r>
    </w:p>
    <w:p w14:paraId="52B0F64B" w14:textId="77777777" w:rsidR="001B0C90" w:rsidRPr="001B0C90" w:rsidRDefault="001B0C90" w:rsidP="001B0C90">
      <w:pPr>
        <w:pStyle w:val="Normal-lessspace"/>
        <w:divId w:val="935526654"/>
      </w:pPr>
      <w:r w:rsidRPr="001B0C90">
        <w:t>Ella Meumann,</w:t>
      </w:r>
      <w:r w:rsidRPr="001B0C90">
        <w:rPr>
          <w:vertAlign w:val="superscript"/>
        </w:rPr>
        <w:t>3,5,6</w:t>
      </w:r>
    </w:p>
    <w:p w14:paraId="69E587D1" w14:textId="77777777" w:rsidR="001B0C90" w:rsidRPr="001B0C90" w:rsidRDefault="001B0C90" w:rsidP="001B0C90">
      <w:pPr>
        <w:pStyle w:val="Normal-lessspace"/>
        <w:divId w:val="935526654"/>
      </w:pPr>
      <w:r w:rsidRPr="001B0C90">
        <w:t>Rob Baird,</w:t>
      </w:r>
      <w:r w:rsidRPr="001B0C90">
        <w:rPr>
          <w:vertAlign w:val="superscript"/>
        </w:rPr>
        <w:t>5</w:t>
      </w:r>
    </w:p>
    <w:p w14:paraId="25983E56" w14:textId="77777777" w:rsidR="001B0C90" w:rsidRPr="001B0C90" w:rsidRDefault="001B0C90" w:rsidP="001B0C90">
      <w:pPr>
        <w:pStyle w:val="Normal-lessspace"/>
        <w:divId w:val="935526654"/>
      </w:pPr>
      <w:r w:rsidRPr="001B0C90">
        <w:t>Dimitrios Menouhos,</w:t>
      </w:r>
      <w:r w:rsidRPr="001B0C90">
        <w:rPr>
          <w:vertAlign w:val="superscript"/>
        </w:rPr>
        <w:t>5</w:t>
      </w:r>
    </w:p>
    <w:p w14:paraId="5C9C21D0" w14:textId="77777777" w:rsidR="001B0C90" w:rsidRPr="001B0C90" w:rsidRDefault="001B0C90" w:rsidP="001B0C90">
      <w:pPr>
        <w:pStyle w:val="Normal-lessspace"/>
        <w:divId w:val="935526654"/>
      </w:pPr>
      <w:r w:rsidRPr="001B0C90">
        <w:t>Manoj Basnet,</w:t>
      </w:r>
      <w:r w:rsidRPr="001B0C90">
        <w:rPr>
          <w:vertAlign w:val="superscript"/>
        </w:rPr>
        <w:t>5</w:t>
      </w:r>
    </w:p>
    <w:p w14:paraId="6CCA07B8" w14:textId="77777777" w:rsidR="001B0C90" w:rsidRPr="001B0C90" w:rsidRDefault="001B0C90" w:rsidP="001B0C90">
      <w:pPr>
        <w:pStyle w:val="Normal-lessspace"/>
        <w:divId w:val="935526654"/>
      </w:pPr>
      <w:r w:rsidRPr="001B0C90">
        <w:t>Tinus Creeper,</w:t>
      </w:r>
      <w:r w:rsidRPr="001B0C90">
        <w:rPr>
          <w:vertAlign w:val="superscript"/>
        </w:rPr>
        <w:t>5</w:t>
      </w:r>
    </w:p>
    <w:p w14:paraId="1D9711E9" w14:textId="77777777" w:rsidR="001B0C90" w:rsidRPr="001B0C90" w:rsidRDefault="001B0C90" w:rsidP="001B0C90">
      <w:pPr>
        <w:pStyle w:val="Normal-lessspace"/>
        <w:divId w:val="935526654"/>
        <w:rPr>
          <w:vertAlign w:val="superscript"/>
        </w:rPr>
      </w:pPr>
      <w:r w:rsidRPr="001B0C90">
        <w:t>Max Cummins,</w:t>
      </w:r>
      <w:r w:rsidRPr="001B0C90">
        <w:rPr>
          <w:vertAlign w:val="superscript"/>
        </w:rPr>
        <w:t>5</w:t>
      </w:r>
    </w:p>
    <w:p w14:paraId="4796D90F" w14:textId="77777777" w:rsidR="001B0C90" w:rsidRPr="001B0C90" w:rsidRDefault="001B0C90" w:rsidP="001B0C90">
      <w:pPr>
        <w:pStyle w:val="Normal-lessspace"/>
        <w:divId w:val="935526654"/>
      </w:pPr>
      <w:r w:rsidRPr="001B0C90">
        <w:t>Vicki Krause.</w:t>
      </w:r>
      <w:r w:rsidRPr="001B0C90">
        <w:rPr>
          <w:vertAlign w:val="superscript"/>
        </w:rPr>
        <w:t>1</w:t>
      </w:r>
    </w:p>
    <w:p w14:paraId="0111DDE2" w14:textId="77777777" w:rsidR="001B0C90" w:rsidRPr="001B0C90" w:rsidRDefault="001B0C90" w:rsidP="001B0C90">
      <w:pPr>
        <w:pStyle w:val="CDINumberedList1-L1"/>
        <w:divId w:val="935526654"/>
      </w:pPr>
      <w:r w:rsidRPr="001B0C90">
        <w:t>Centre for Disease Control, Northern Territory Government Department of Health, Darwin, Northern Territory, Australia.</w:t>
      </w:r>
    </w:p>
    <w:p w14:paraId="2579DAE1" w14:textId="77777777" w:rsidR="001B0C90" w:rsidRPr="001B0C90" w:rsidRDefault="001B0C90" w:rsidP="001B0C90">
      <w:pPr>
        <w:pStyle w:val="CDINumberedList1-L1lessspace"/>
        <w:divId w:val="935526654"/>
      </w:pPr>
      <w:r w:rsidRPr="001B0C90">
        <w:t>National Centre for Epidemiology and Population Health, College of Health &amp; Medicine, Australian National University, Canberra, Australian Capital Territory, Australia.</w:t>
      </w:r>
    </w:p>
    <w:p w14:paraId="4ECEB0EC" w14:textId="77777777" w:rsidR="001B0C90" w:rsidRPr="001B0C90" w:rsidRDefault="001B0C90" w:rsidP="001B0C90">
      <w:pPr>
        <w:pStyle w:val="CDINumberedList1-L1lessspace"/>
        <w:divId w:val="935526654"/>
      </w:pPr>
      <w:r w:rsidRPr="001B0C90">
        <w:t>Global and Tropical Health Division, Menzies School of Health Research, Charles Darwin University, Northern Territory, Australia.</w:t>
      </w:r>
    </w:p>
    <w:p w14:paraId="6A662224" w14:textId="77777777" w:rsidR="001B0C90" w:rsidRPr="001B0C90" w:rsidRDefault="001B0C90" w:rsidP="001B0C90">
      <w:pPr>
        <w:pStyle w:val="CDINumberedList1-L1lessspace"/>
        <w:divId w:val="935526654"/>
      </w:pPr>
      <w:r w:rsidRPr="001B0C90">
        <w:t>Centre for Disease Control, Northern Territory Government Department of Health, Alice Springs, Northern Territory, Australia.</w:t>
      </w:r>
    </w:p>
    <w:p w14:paraId="6B389D7C" w14:textId="77777777" w:rsidR="001B0C90" w:rsidRPr="001B0C90" w:rsidRDefault="001B0C90" w:rsidP="001B0C90">
      <w:pPr>
        <w:pStyle w:val="CDINumberedList1-L1lessspace"/>
        <w:divId w:val="935526654"/>
      </w:pPr>
      <w:r w:rsidRPr="001B0C90">
        <w:t>Territory Pathology, Northern Territory Government Department of Health, Darwin, Northern Territory, Australia.</w:t>
      </w:r>
    </w:p>
    <w:p w14:paraId="75FE9927" w14:textId="77777777" w:rsidR="001B0C90" w:rsidRPr="001B0C90" w:rsidRDefault="001B0C90" w:rsidP="001B0C90">
      <w:pPr>
        <w:pStyle w:val="CDINumberedList1-L1lessspace"/>
        <w:divId w:val="935526654"/>
      </w:pPr>
      <w:r w:rsidRPr="001B0C90">
        <w:t>Department of Infectious Diseases, Division of Medicine, Royal Darwin Hospital, Darwin, Northern Territory, Australia.</w:t>
      </w:r>
    </w:p>
    <w:p w14:paraId="03070074" w14:textId="77777777" w:rsidR="00AC7CD7" w:rsidRDefault="00AC7CD7" w:rsidP="00AC7CD7">
      <w:pPr>
        <w:pStyle w:val="Authordetails"/>
        <w:divId w:val="935526654"/>
      </w:pPr>
      <w:r>
        <w:t>Corresponding author</w:t>
      </w:r>
    </w:p>
    <w:p w14:paraId="34616E24" w14:textId="77777777" w:rsidR="001B0C90" w:rsidRPr="001B0C90" w:rsidRDefault="001B0C90" w:rsidP="001B0C90">
      <w:pPr>
        <w:divId w:val="935526654"/>
      </w:pPr>
      <w:r w:rsidRPr="001B0C90">
        <w:t>Anthony Draper</w:t>
      </w:r>
    </w:p>
    <w:p w14:paraId="18CB35D2" w14:textId="77777777" w:rsidR="001B0C90" w:rsidRPr="001B0C90" w:rsidRDefault="001B0C90" w:rsidP="001B0C90">
      <w:pPr>
        <w:pStyle w:val="Normal-lessspace"/>
        <w:divId w:val="935526654"/>
      </w:pPr>
      <w:r w:rsidRPr="001B0C90">
        <w:t>Northern Territory Centre for Disease Control, PO Box 45096, Casuarina NT 0811</w:t>
      </w:r>
    </w:p>
    <w:p w14:paraId="46DC6B7E" w14:textId="77777777" w:rsidR="001B0C90" w:rsidRPr="001B0C90" w:rsidRDefault="001B0C90" w:rsidP="001B0C90">
      <w:pPr>
        <w:pStyle w:val="Normal-lessspace"/>
        <w:divId w:val="935526654"/>
      </w:pPr>
      <w:r w:rsidRPr="001B0C90">
        <w:t>Telephone: +61 8 8922 7635</w:t>
      </w:r>
    </w:p>
    <w:p w14:paraId="11148F14" w14:textId="77777777" w:rsidR="001B0C90" w:rsidRPr="001B0C90" w:rsidRDefault="001B0C90" w:rsidP="001B0C90">
      <w:pPr>
        <w:pStyle w:val="Normal-lessspace"/>
        <w:divId w:val="935526654"/>
      </w:pPr>
      <w:r w:rsidRPr="001B0C90">
        <w:t>Facsimile: +61 8 8922 8310</w:t>
      </w:r>
    </w:p>
    <w:p w14:paraId="77C61F09" w14:textId="74441A08" w:rsidR="008A0736" w:rsidRPr="007A2D74" w:rsidRDefault="001B0C90" w:rsidP="001B0C90">
      <w:pPr>
        <w:pStyle w:val="Normal-lessspace"/>
        <w:divId w:val="935526654"/>
      </w:pPr>
      <w:r w:rsidRPr="001B0C90">
        <w:t>Email: anthony.draper@nt.gov.au</w:t>
      </w:r>
      <w:r w:rsidR="008A0736" w:rsidRPr="007A2D74">
        <w:br w:type="page"/>
      </w:r>
    </w:p>
    <w:p w14:paraId="06A19210" w14:textId="77777777" w:rsidR="008A0736" w:rsidRDefault="008A0736" w:rsidP="00122ADA">
      <w:pPr>
        <w:pStyle w:val="Heading1"/>
        <w:divId w:val="935526654"/>
      </w:pPr>
      <w:r>
        <w:lastRenderedPageBreak/>
        <w:t>References</w:t>
      </w:r>
    </w:p>
    <w:p w14:paraId="2D5C0016" w14:textId="77777777" w:rsidR="001B0C90" w:rsidRPr="001B0C90" w:rsidRDefault="001B0C90" w:rsidP="001B0C90">
      <w:pPr>
        <w:pStyle w:val="CDINumberedList1-L1"/>
        <w:numPr>
          <w:ilvl w:val="0"/>
          <w:numId w:val="34"/>
        </w:numPr>
        <w:divId w:val="935526654"/>
      </w:pPr>
      <w:r w:rsidRPr="001B0C90">
        <w:t xml:space="preserve">Parry CM. Salmonellosis. In: Heymann DL, ed. </w:t>
      </w:r>
      <w:r w:rsidRPr="001B0C90">
        <w:rPr>
          <w:i/>
          <w:iCs/>
        </w:rPr>
        <w:t>Control of Communicable Diseases Manual</w:t>
      </w:r>
      <w:r w:rsidRPr="001B0C90">
        <w:t>. 21st ed. Washington DC: APHA Press, 2022.</w:t>
      </w:r>
    </w:p>
    <w:p w14:paraId="3D7C096F" w14:textId="77777777" w:rsidR="001B0C90" w:rsidRPr="001B0C90" w:rsidRDefault="001B0C90" w:rsidP="001B0C90">
      <w:pPr>
        <w:pStyle w:val="CDINumberedList1-L1"/>
        <w:divId w:val="935526654"/>
      </w:pPr>
      <w:r w:rsidRPr="001B0C90">
        <w:t xml:space="preserve">Draper ADK, McMahon KE. OzFoodNet in the Northern Territory in 2023; a post-pandemic increase in viral gastroenteritis outbreaks and a record year overall for gastrointestinal outbreak investigations and for typhoid fever notifications. </w:t>
      </w:r>
      <w:r w:rsidRPr="001B0C90">
        <w:rPr>
          <w:i/>
          <w:iCs/>
        </w:rPr>
        <w:t>N T Dis Control Bull</w:t>
      </w:r>
      <w:r w:rsidRPr="001B0C90">
        <w:t>. 2024;31(1):3–13. Available from: https://health.nt.gov.au/professionals/centre-for-disease-control/northern-territory-disease-control-bulletin.</w:t>
      </w:r>
    </w:p>
    <w:p w14:paraId="5A82BF10" w14:textId="77777777" w:rsidR="001B0C90" w:rsidRPr="001B0C90" w:rsidRDefault="001B0C90" w:rsidP="001B0C90">
      <w:pPr>
        <w:pStyle w:val="CDINumberedList1-L1"/>
        <w:divId w:val="935526654"/>
      </w:pPr>
      <w:r w:rsidRPr="001B0C90">
        <w:t>Northern Territory Government Department of Health, Centre for Disease Control (NT CDC). Northern Territory Notifiable Diseases System (NTNDS). [NT intranet.] Darwin: NT CDC; 2024.</w:t>
      </w:r>
    </w:p>
    <w:p w14:paraId="64E8BD8D" w14:textId="0510FACA" w:rsidR="001B0C90" w:rsidRPr="001B0C90" w:rsidRDefault="001B0C90" w:rsidP="001B0C90">
      <w:pPr>
        <w:pStyle w:val="CDINumberedList1-L1"/>
        <w:divId w:val="935526654"/>
      </w:pPr>
      <w:r w:rsidRPr="001B0C90">
        <w:t xml:space="preserve">Potter AS, Reid SA, Fenwick SG. Prevalence of </w:t>
      </w:r>
      <w:r w:rsidRPr="001B0C90">
        <w:rPr>
          <w:i/>
          <w:iCs/>
        </w:rPr>
        <w:t>Salmonella</w:t>
      </w:r>
      <w:r w:rsidRPr="001B0C90">
        <w:t xml:space="preserve"> in </w:t>
      </w:r>
      <w:proofErr w:type="spellStart"/>
      <w:r w:rsidRPr="001B0C90">
        <w:t>fecal</w:t>
      </w:r>
      <w:proofErr w:type="spellEnd"/>
      <w:r w:rsidRPr="001B0C90">
        <w:t xml:space="preserve"> samples of western grey kangaroos (</w:t>
      </w:r>
      <w:r w:rsidRPr="001B0C90">
        <w:rPr>
          <w:i/>
          <w:iCs/>
        </w:rPr>
        <w:t>Macropus fuliginosus</w:t>
      </w:r>
      <w:r w:rsidRPr="001B0C90">
        <w:t xml:space="preserve">). </w:t>
      </w:r>
      <w:r w:rsidRPr="001B0C90">
        <w:rPr>
          <w:i/>
          <w:iCs/>
        </w:rPr>
        <w:t xml:space="preserve">J </w:t>
      </w:r>
      <w:proofErr w:type="spellStart"/>
      <w:r w:rsidRPr="001B0C90">
        <w:rPr>
          <w:i/>
          <w:iCs/>
        </w:rPr>
        <w:t>Wildl</w:t>
      </w:r>
      <w:proofErr w:type="spellEnd"/>
      <w:r w:rsidRPr="001B0C90">
        <w:rPr>
          <w:i/>
          <w:iCs/>
        </w:rPr>
        <w:t xml:space="preserve"> Dis</w:t>
      </w:r>
      <w:r w:rsidRPr="001B0C90">
        <w:t>. 2011;47(4):880–7.</w:t>
      </w:r>
      <w:r>
        <w:br/>
      </w:r>
      <w:r w:rsidRPr="001B0C90">
        <w:t>doi: https://doi.org/10.7589/0090-3558-47.4.880.</w:t>
      </w:r>
    </w:p>
    <w:p w14:paraId="4FBCA3E9" w14:textId="77777777" w:rsidR="001B0C90" w:rsidRPr="001B0C90" w:rsidRDefault="001B0C90" w:rsidP="001B0C90">
      <w:pPr>
        <w:pStyle w:val="CDINumberedList1-L1"/>
        <w:divId w:val="935526654"/>
      </w:pPr>
      <w:r w:rsidRPr="001B0C90">
        <w:t xml:space="preserve">Thomas AD, Forbes-Faulkner JC, Speare R, Murray C. Salmonelliasis in wildlife from Queensland. </w:t>
      </w:r>
      <w:r w:rsidRPr="001B0C90">
        <w:rPr>
          <w:i/>
          <w:iCs/>
        </w:rPr>
        <w:t xml:space="preserve">J </w:t>
      </w:r>
      <w:proofErr w:type="spellStart"/>
      <w:r w:rsidRPr="001B0C90">
        <w:rPr>
          <w:i/>
          <w:iCs/>
        </w:rPr>
        <w:t>Wildl</w:t>
      </w:r>
      <w:proofErr w:type="spellEnd"/>
      <w:r w:rsidRPr="001B0C90">
        <w:rPr>
          <w:i/>
          <w:iCs/>
        </w:rPr>
        <w:t xml:space="preserve"> Dis</w:t>
      </w:r>
      <w:r w:rsidRPr="001B0C90">
        <w:t>. 2001;37(2):229–38. doi: https://doi.org/10.7589/0090-3558-37.2.229.</w:t>
      </w:r>
    </w:p>
    <w:p w14:paraId="12E90BBF" w14:textId="62359A77" w:rsidR="001B0C90" w:rsidRPr="001B0C90" w:rsidRDefault="001B0C90" w:rsidP="001B0C90">
      <w:pPr>
        <w:pStyle w:val="CDINumberedList1-L1"/>
        <w:divId w:val="935526654"/>
      </w:pPr>
      <w:r w:rsidRPr="001B0C90">
        <w:t xml:space="preserve">United States Centers for Disease Control and Prevention (US CDC). 2015 multistate outbreak of human </w:t>
      </w:r>
      <w:r w:rsidRPr="001B0C90">
        <w:rPr>
          <w:i/>
          <w:iCs/>
        </w:rPr>
        <w:t>Salmonella</w:t>
      </w:r>
      <w:r w:rsidRPr="001B0C90">
        <w:t xml:space="preserve"> Muenchen infections linked to contact with pet crested geckos (final update). [Internet.] Atlanta: United States Government Department of Health and Human Services, CDC; 18</w:t>
      </w:r>
      <w:r>
        <w:t> </w:t>
      </w:r>
      <w:r w:rsidRPr="001B0C90">
        <w:t xml:space="preserve">June 2015. [Accessed on 6 September 2024.] Available from: https://www.cdc.gov/salmonella/muenchen-05-15/mobile-desktop-index.html. </w:t>
      </w:r>
    </w:p>
    <w:p w14:paraId="117459A8" w14:textId="77777777" w:rsidR="001B0C90" w:rsidRPr="001B0C90" w:rsidRDefault="001B0C90" w:rsidP="001B0C90">
      <w:pPr>
        <w:pStyle w:val="CDINumberedList1-L1"/>
        <w:divId w:val="935526654"/>
      </w:pPr>
      <w:r w:rsidRPr="001B0C90">
        <w:t xml:space="preserve">Schielke A, Rabsch W, Prager R, Simon S, Fruth A, Helling R et al. Two consecutive large outbreaks of </w:t>
      </w:r>
      <w:r w:rsidRPr="001B0C90">
        <w:rPr>
          <w:i/>
          <w:iCs/>
        </w:rPr>
        <w:t>Salmonella</w:t>
      </w:r>
      <w:r w:rsidRPr="001B0C90">
        <w:t xml:space="preserve"> Muenchen linked to pig farming in Germany, 2013 to 2014: is something missing in our regulatory framework? </w:t>
      </w:r>
      <w:r w:rsidRPr="001B0C90">
        <w:rPr>
          <w:i/>
          <w:iCs/>
        </w:rPr>
        <w:t xml:space="preserve">Euro </w:t>
      </w:r>
      <w:proofErr w:type="spellStart"/>
      <w:r w:rsidRPr="001B0C90">
        <w:rPr>
          <w:i/>
          <w:iCs/>
        </w:rPr>
        <w:t>Surveill</w:t>
      </w:r>
      <w:proofErr w:type="spellEnd"/>
      <w:r w:rsidRPr="001B0C90">
        <w:t>. 2017;22(18). doi: https://doi.org/10.2807/1560-7917.ES.2017.22.18.30528.</w:t>
      </w:r>
    </w:p>
    <w:p w14:paraId="37A04F82" w14:textId="19F0EA74" w:rsidR="001B0C90" w:rsidRPr="001B0C90" w:rsidRDefault="001B0C90" w:rsidP="001B0C90">
      <w:pPr>
        <w:pStyle w:val="CDINumberedList1-L1"/>
        <w:divId w:val="935526654"/>
      </w:pPr>
      <w:r w:rsidRPr="001B0C90">
        <w:t xml:space="preserve">US CDC. 2016 </w:t>
      </w:r>
      <w:r w:rsidRPr="001B0C90">
        <w:rPr>
          <w:i/>
          <w:iCs/>
        </w:rPr>
        <w:t>Salmonella</w:t>
      </w:r>
      <w:r w:rsidRPr="001B0C90">
        <w:t xml:space="preserve"> outbreak linked to alfalfa sprouts from one contaminated seed Lot. [Internet.] Atlanta: United States Government Department of Health and Human Services, CDC; 23</w:t>
      </w:r>
      <w:r>
        <w:t> </w:t>
      </w:r>
      <w:r w:rsidRPr="001B0C90">
        <w:t>February 2016. [Accessed on 3 September 2024.] Available from: https://archive.cdc.gov/www_cdc_gov/salmonella/muenchen-02-16/advice.html.</w:t>
      </w:r>
    </w:p>
    <w:p w14:paraId="1C170106" w14:textId="3D9294A4" w:rsidR="001B0C90" w:rsidRPr="001B0C90" w:rsidRDefault="001B0C90" w:rsidP="001B0C90">
      <w:pPr>
        <w:pStyle w:val="CDINumberedList1-L1"/>
        <w:divId w:val="935526654"/>
      </w:pPr>
      <w:r w:rsidRPr="001B0C90">
        <w:t xml:space="preserve">Kumarasinghe G, Hamilton WJ, Gould JDM, Palmer SR, Dudgeon JA, Marshall WC. An outbreak of </w:t>
      </w:r>
      <w:r w:rsidRPr="001B0C90">
        <w:rPr>
          <w:i/>
          <w:iCs/>
        </w:rPr>
        <w:t>Salmonella</w:t>
      </w:r>
      <w:r w:rsidRPr="001B0C90">
        <w:t xml:space="preserve"> Muenchen infection in a specialist paediatric hospital. </w:t>
      </w:r>
      <w:r w:rsidRPr="001B0C90">
        <w:rPr>
          <w:i/>
          <w:iCs/>
        </w:rPr>
        <w:t>J Hosp Infect</w:t>
      </w:r>
      <w:r w:rsidRPr="001B0C90">
        <w:t>. 1982;3(4):341–4. doi:</w:t>
      </w:r>
      <w:r>
        <w:t> </w:t>
      </w:r>
      <w:r w:rsidRPr="001B0C90">
        <w:t>https://doi.org/10.1016/0195-6701(82)90065-2.</w:t>
      </w:r>
    </w:p>
    <w:p w14:paraId="398F1201" w14:textId="77777777" w:rsidR="001B0C90" w:rsidRPr="001B0C90" w:rsidRDefault="001B0C90" w:rsidP="001B0C90">
      <w:pPr>
        <w:pStyle w:val="CDINumberedList1-L1"/>
        <w:divId w:val="935526654"/>
      </w:pPr>
      <w:r w:rsidRPr="001B0C90">
        <w:t xml:space="preserve">Draper ADK, James CL, Pascall JE, Shield KJ, Langrell J, Hogg A. An outbreak of </w:t>
      </w:r>
      <w:r w:rsidRPr="001B0C90">
        <w:rPr>
          <w:i/>
          <w:iCs/>
        </w:rPr>
        <w:t>Salmonella</w:t>
      </w:r>
      <w:r w:rsidRPr="001B0C90">
        <w:t xml:space="preserve"> Muenchen after consuming sea turtle, Northern Territory, Australia, 2017. </w:t>
      </w:r>
      <w:r w:rsidRPr="001B0C90">
        <w:rPr>
          <w:i/>
          <w:iCs/>
        </w:rPr>
        <w:t>Commun Dis Intell Q Rep</w:t>
      </w:r>
      <w:r w:rsidRPr="001B0C90">
        <w:t>. 2017;41(4</w:t>
      </w:r>
      <w:proofErr w:type="gramStart"/>
      <w:r w:rsidRPr="001B0C90">
        <w:t>):E</w:t>
      </w:r>
      <w:proofErr w:type="gramEnd"/>
      <w:r w:rsidRPr="001B0C90">
        <w:t>290–4.</w:t>
      </w:r>
    </w:p>
    <w:p w14:paraId="40B28D80" w14:textId="439A7E30" w:rsidR="001B0C90" w:rsidRPr="001B0C90" w:rsidRDefault="001B0C90" w:rsidP="001B0C90">
      <w:pPr>
        <w:pStyle w:val="CDINumberedList1-L1"/>
        <w:divId w:val="935526654"/>
      </w:pPr>
      <w:r w:rsidRPr="001B0C90">
        <w:t xml:space="preserve">Bensink JC, </w:t>
      </w:r>
      <w:proofErr w:type="spellStart"/>
      <w:r w:rsidRPr="001B0C90">
        <w:t>Ekaputra</w:t>
      </w:r>
      <w:proofErr w:type="spellEnd"/>
      <w:r w:rsidRPr="001B0C90">
        <w:t xml:space="preserve"> I, </w:t>
      </w:r>
      <w:proofErr w:type="spellStart"/>
      <w:r w:rsidRPr="001B0C90">
        <w:t>Taliotis</w:t>
      </w:r>
      <w:proofErr w:type="spellEnd"/>
      <w:r w:rsidRPr="001B0C90">
        <w:t xml:space="preserve"> C. The isolation of </w:t>
      </w:r>
      <w:r w:rsidRPr="001B0C90">
        <w:rPr>
          <w:i/>
          <w:iCs/>
        </w:rPr>
        <w:t>Salmonella</w:t>
      </w:r>
      <w:r w:rsidRPr="001B0C90">
        <w:t xml:space="preserve"> from kangaroos and feral pigs processed for human consumption. </w:t>
      </w:r>
      <w:proofErr w:type="spellStart"/>
      <w:r w:rsidRPr="001B0C90">
        <w:rPr>
          <w:i/>
          <w:iCs/>
        </w:rPr>
        <w:t>Aust</w:t>
      </w:r>
      <w:proofErr w:type="spellEnd"/>
      <w:r w:rsidRPr="001B0C90">
        <w:rPr>
          <w:i/>
          <w:iCs/>
        </w:rPr>
        <w:t xml:space="preserve"> Vet J</w:t>
      </w:r>
      <w:r w:rsidRPr="001B0C90">
        <w:t xml:space="preserve">. 1991;68(3):106–7. </w:t>
      </w:r>
      <w:r>
        <w:br/>
        <w:t>d</w:t>
      </w:r>
      <w:r w:rsidRPr="001B0C90">
        <w:t>oi: https://doi.org/10.1111/j.1751-0813.1991.tb00766.x.</w:t>
      </w:r>
    </w:p>
    <w:p w14:paraId="1CEB38E0" w14:textId="77777777" w:rsidR="001B0C90" w:rsidRPr="001B0C90" w:rsidRDefault="001B0C90" w:rsidP="001B0C90">
      <w:pPr>
        <w:pStyle w:val="CDINumberedList1-L1"/>
        <w:divId w:val="935526654"/>
      </w:pPr>
      <w:r w:rsidRPr="001B0C90">
        <w:lastRenderedPageBreak/>
        <w:t xml:space="preserve">Speare R, Thomas AD. Orphaned kangaroo and wallaby joeys as a potential zoonotic source of </w:t>
      </w:r>
      <w:r w:rsidRPr="001B0C90">
        <w:rPr>
          <w:i/>
          <w:iCs/>
        </w:rPr>
        <w:t>Salmonella</w:t>
      </w:r>
      <w:r w:rsidRPr="001B0C90">
        <w:t xml:space="preserve"> spp. Med J Aust. 1988;148(12):619,622–3.</w:t>
      </w:r>
    </w:p>
    <w:p w14:paraId="06F1A6E5" w14:textId="77777777" w:rsidR="001B0C90" w:rsidRPr="001B0C90" w:rsidRDefault="001B0C90" w:rsidP="001B0C90">
      <w:pPr>
        <w:pStyle w:val="CDINumberedList1-L1"/>
        <w:divId w:val="935526654"/>
      </w:pPr>
      <w:r w:rsidRPr="001B0C90">
        <w:t xml:space="preserve">Robson JMB, Wood RN, Sullivan JJ, Nicolaides NJ, Lewis BR. A probable foodborne outbreak of toxoplasmosis. </w:t>
      </w:r>
      <w:r w:rsidRPr="001B0C90">
        <w:rPr>
          <w:i/>
          <w:iCs/>
        </w:rPr>
        <w:t>Commun Dis Intell</w:t>
      </w:r>
      <w:r w:rsidRPr="001B0C90">
        <w:t xml:space="preserve">. </w:t>
      </w:r>
      <w:proofErr w:type="gramStart"/>
      <w:r w:rsidRPr="001B0C90">
        <w:t>1995;19:516</w:t>
      </w:r>
      <w:proofErr w:type="gramEnd"/>
      <w:r w:rsidRPr="001B0C90">
        <w:t>–522.</w:t>
      </w:r>
    </w:p>
    <w:p w14:paraId="7F9C5789" w14:textId="77777777" w:rsidR="001B0C90" w:rsidRPr="001B0C90" w:rsidRDefault="001B0C90" w:rsidP="001B0C90">
      <w:pPr>
        <w:pStyle w:val="CDINumberedList1-L1"/>
        <w:divId w:val="935526654"/>
      </w:pPr>
      <w:r w:rsidRPr="001B0C90">
        <w:t xml:space="preserve">Draper ADK, Yip TW. An outbreak of Shiga toxin-producing </w:t>
      </w:r>
      <w:r w:rsidRPr="001B0C90">
        <w:rPr>
          <w:i/>
          <w:iCs/>
        </w:rPr>
        <w:t>E. coli</w:t>
      </w:r>
      <w:r w:rsidRPr="001B0C90">
        <w:t xml:space="preserve"> (STEC) gastroenteritis associated with eating kangaroo – a case study from the Northern Territory. </w:t>
      </w:r>
      <w:r w:rsidRPr="001B0C90">
        <w:rPr>
          <w:i/>
          <w:iCs/>
        </w:rPr>
        <w:t>N T Dis Control Bull</w:t>
      </w:r>
      <w:r w:rsidRPr="001B0C90">
        <w:t>. 2013;20(1):14–15. Available from: https://health.nt.gov.au/professionals/centre-for-disease-control/northern-territory-disease-control-bulletin.</w:t>
      </w:r>
    </w:p>
    <w:p w14:paraId="2BD71363" w14:textId="77777777" w:rsidR="001B0C90" w:rsidRPr="001B0C90" w:rsidRDefault="001B0C90" w:rsidP="001B0C90">
      <w:pPr>
        <w:pStyle w:val="CDINumberedList1-L1"/>
        <w:divId w:val="935526654"/>
      </w:pPr>
      <w:r w:rsidRPr="001B0C90">
        <w:t xml:space="preserve">Government of Western Australia Department of Health (WA Health). </w:t>
      </w:r>
      <w:r w:rsidRPr="001B0C90">
        <w:rPr>
          <w:i/>
          <w:iCs/>
        </w:rPr>
        <w:t>Enteric disease surveillance and outbreak investigations in Western Australia 2021 annual report</w:t>
      </w:r>
      <w:r w:rsidRPr="001B0C90">
        <w:t xml:space="preserve">. Perth: WA Health Communicable Disease Control Directorate; 2022. [Accessed on 6 September 2024.] Available from: https://www.health.wa.gov.au/~/media/Corp/Documents/Health-for/Infectious-disease/OZfoodnet/Word/OzFoodnet-annual-report-2021.docx. </w:t>
      </w:r>
    </w:p>
    <w:p w14:paraId="750F971A" w14:textId="10CD1D09" w:rsidR="001B0C90" w:rsidRPr="001B0C90" w:rsidRDefault="001B0C90" w:rsidP="001B0C90">
      <w:pPr>
        <w:pStyle w:val="CDINumberedList1-L1"/>
        <w:divId w:val="935526654"/>
      </w:pPr>
      <w:r w:rsidRPr="001B0C90">
        <w:t>McClure A. FSANZ-ANU Foodborne Illness Costing Tool. [Application.] San Francisco; GitHub. [Accessed on 6 September 2024.] Available from:</w:t>
      </w:r>
      <w:r>
        <w:br/>
      </w:r>
      <w:r w:rsidRPr="001B0C90">
        <w:t xml:space="preserve">https://github.com/AngusMcLure/FSANZ-ANU-Foodborne-Illness-Costing. </w:t>
      </w:r>
    </w:p>
    <w:p w14:paraId="7224ADFD" w14:textId="4A3DF281" w:rsidR="001B0C90" w:rsidRPr="001B0C90" w:rsidRDefault="001B0C90" w:rsidP="001B0C90">
      <w:pPr>
        <w:pStyle w:val="CDINumberedList1-L1"/>
        <w:divId w:val="935526654"/>
      </w:pPr>
      <w:r w:rsidRPr="001B0C90">
        <w:t xml:space="preserve">Glass K, McLure A, Bourke S, Cribb DM, Kirk MD, March J et al. The cost of foodborne illness and its sequelae in Australia circa 2019. </w:t>
      </w:r>
      <w:r w:rsidRPr="001B0C90">
        <w:rPr>
          <w:i/>
          <w:iCs/>
        </w:rPr>
        <w:t xml:space="preserve">Foodborne </w:t>
      </w:r>
      <w:proofErr w:type="spellStart"/>
      <w:r w:rsidRPr="001B0C90">
        <w:rPr>
          <w:i/>
          <w:iCs/>
        </w:rPr>
        <w:t>Pathog</w:t>
      </w:r>
      <w:proofErr w:type="spellEnd"/>
      <w:r w:rsidRPr="001B0C90">
        <w:rPr>
          <w:i/>
          <w:iCs/>
        </w:rPr>
        <w:t xml:space="preserve"> Dis</w:t>
      </w:r>
      <w:r w:rsidRPr="001B0C90">
        <w:t>. 2023;20(10):419–26. doi:</w:t>
      </w:r>
      <w:r>
        <w:t> </w:t>
      </w:r>
      <w:r w:rsidRPr="001B0C90">
        <w:t>https://doi.org/10.1089/fpd.2023.0015.</w:t>
      </w:r>
    </w:p>
    <w:p w14:paraId="0433B255" w14:textId="77777777" w:rsidR="001B0C90" w:rsidRPr="001B0C90" w:rsidRDefault="001B0C90" w:rsidP="001B0C90">
      <w:pPr>
        <w:pStyle w:val="CDINumberedList1-L1"/>
        <w:divId w:val="935526654"/>
      </w:pPr>
      <w:r w:rsidRPr="001B0C90">
        <w:t xml:space="preserve">Northern Territory Government: Northern Territory Legislation (NT Legislation). </w:t>
      </w:r>
      <w:r w:rsidRPr="001B0C90">
        <w:rPr>
          <w:i/>
          <w:iCs/>
        </w:rPr>
        <w:t>Notifiable Diseases Act 1981</w:t>
      </w:r>
      <w:r w:rsidRPr="001B0C90">
        <w:t xml:space="preserve">. [Legislation.] Darwin: NT Legislation; 27 November 2023. [Accessed on 3 September 2024.] Available from: https://legislation.nt.gov.au/en/Legislation/NOTIFIABLE-DISEASES-ACT-1981. </w:t>
      </w:r>
    </w:p>
    <w:p w14:paraId="4E4D1E40" w14:textId="77777777" w:rsidR="001B0C90" w:rsidRPr="001B0C90" w:rsidRDefault="001B0C90" w:rsidP="001B0C90">
      <w:pPr>
        <w:pStyle w:val="CDINumberedList1-L1"/>
        <w:divId w:val="935526654"/>
      </w:pPr>
      <w:r w:rsidRPr="001B0C90">
        <w:t xml:space="preserve">NT Legislation. </w:t>
      </w:r>
      <w:r w:rsidRPr="001B0C90">
        <w:rPr>
          <w:i/>
          <w:iCs/>
        </w:rPr>
        <w:t>Public and Environmental Health Act 2011</w:t>
      </w:r>
      <w:r w:rsidRPr="001B0C90">
        <w:t xml:space="preserve">. [Legislation.] Darwin: NT Legislation; 22 May 2022. [Accessed on 3 September 2024.] Available from: https://legislation.nt.gov.au/en/Legislation/PUBLIC-AND-ENVIRONMENTAL-HEALTH-ACT-2011. </w:t>
      </w:r>
    </w:p>
    <w:p w14:paraId="7F8E6000" w14:textId="77777777" w:rsidR="001B0C90" w:rsidRPr="001B0C90" w:rsidRDefault="001B0C90" w:rsidP="001B0C90">
      <w:pPr>
        <w:pStyle w:val="CDINumberedList1-L1"/>
        <w:divId w:val="935526654"/>
      </w:pPr>
      <w:r w:rsidRPr="001B0C90">
        <w:t xml:space="preserve">Chen S, Zhou Y, Chen Y, Gu J. </w:t>
      </w:r>
      <w:proofErr w:type="spellStart"/>
      <w:r w:rsidRPr="001B0C90">
        <w:t>fastp</w:t>
      </w:r>
      <w:proofErr w:type="spellEnd"/>
      <w:r w:rsidRPr="001B0C90">
        <w:t xml:space="preserve">: an ultra-fast all-in-one FASTQ preprocessor. </w:t>
      </w:r>
      <w:r w:rsidRPr="001B0C90">
        <w:rPr>
          <w:i/>
          <w:iCs/>
        </w:rPr>
        <w:t>Bioinformatics</w:t>
      </w:r>
      <w:r w:rsidRPr="001B0C90">
        <w:t>. 2018;34(17): i884–90. doi: https://doi.org/10.1093/bioinformatics/bty560.</w:t>
      </w:r>
    </w:p>
    <w:p w14:paraId="1405EFA4" w14:textId="77777777" w:rsidR="001B0C90" w:rsidRPr="001B0C90" w:rsidRDefault="001B0C90" w:rsidP="001B0C90">
      <w:pPr>
        <w:pStyle w:val="CDINumberedList1-L1"/>
        <w:divId w:val="935526654"/>
      </w:pPr>
      <w:r w:rsidRPr="001B0C90">
        <w:t xml:space="preserve">Seemann T. </w:t>
      </w:r>
      <w:proofErr w:type="spellStart"/>
      <w:r w:rsidRPr="001B0C90">
        <w:rPr>
          <w:i/>
          <w:iCs/>
        </w:rPr>
        <w:t>Shovill</w:t>
      </w:r>
      <w:proofErr w:type="spellEnd"/>
      <w:r w:rsidRPr="001B0C90">
        <w:rPr>
          <w:i/>
          <w:iCs/>
        </w:rPr>
        <w:t>. Assemble bacterial isolate genomes from Illumina paired-end reads</w:t>
      </w:r>
      <w:r w:rsidRPr="001B0C90">
        <w:t xml:space="preserve">. San Francisco: </w:t>
      </w:r>
      <w:proofErr w:type="spellStart"/>
      <w:r w:rsidRPr="001B0C90">
        <w:t>Github</w:t>
      </w:r>
      <w:proofErr w:type="spellEnd"/>
      <w:r w:rsidRPr="001B0C90">
        <w:t>; 13 March 2020. [Accessed on 13 November 2024.] Available from: https://github.com/tseemann/shovill.</w:t>
      </w:r>
    </w:p>
    <w:p w14:paraId="42C721FF" w14:textId="4FB1D1CE" w:rsidR="001B0C90" w:rsidRPr="001B0C90" w:rsidRDefault="001B0C90" w:rsidP="001B0C90">
      <w:pPr>
        <w:pStyle w:val="CDINumberedList1-L1"/>
        <w:divId w:val="935526654"/>
      </w:pPr>
      <w:r w:rsidRPr="001B0C90">
        <w:t xml:space="preserve">Yoshida CE, </w:t>
      </w:r>
      <w:proofErr w:type="spellStart"/>
      <w:r w:rsidRPr="001B0C90">
        <w:t>Kruczkiewicz</w:t>
      </w:r>
      <w:proofErr w:type="spellEnd"/>
      <w:r w:rsidRPr="001B0C90">
        <w:t xml:space="preserve"> P, Laing CR, </w:t>
      </w:r>
      <w:proofErr w:type="spellStart"/>
      <w:r w:rsidRPr="001B0C90">
        <w:t>Lingohr</w:t>
      </w:r>
      <w:proofErr w:type="spellEnd"/>
      <w:r w:rsidRPr="001B0C90">
        <w:t xml:space="preserve"> EJ, Gannon VPJ, Nash JHE et al. The Salmonella </w:t>
      </w:r>
      <w:proofErr w:type="gramStart"/>
      <w:r w:rsidRPr="001B0C90">
        <w:t>In</w:t>
      </w:r>
      <w:proofErr w:type="gramEnd"/>
      <w:r w:rsidRPr="001B0C90">
        <w:t xml:space="preserve"> Silico Typing Resource (SISTR): an open web-accessible tool for rapidly typing and subtyping draft </w:t>
      </w:r>
      <w:r w:rsidRPr="001B0C90">
        <w:rPr>
          <w:i/>
          <w:iCs/>
        </w:rPr>
        <w:t>Salmonella</w:t>
      </w:r>
      <w:r w:rsidRPr="001B0C90">
        <w:t xml:space="preserve"> genome assemblies. </w:t>
      </w:r>
      <w:r w:rsidRPr="001B0C90">
        <w:rPr>
          <w:i/>
          <w:iCs/>
        </w:rPr>
        <w:t>PLoS One</w:t>
      </w:r>
      <w:r w:rsidRPr="001B0C90">
        <w:t>. 2016;11(1</w:t>
      </w:r>
      <w:proofErr w:type="gramStart"/>
      <w:r w:rsidRPr="001B0C90">
        <w:t>):e</w:t>
      </w:r>
      <w:proofErr w:type="gramEnd"/>
      <w:r w:rsidRPr="001B0C90">
        <w:t>0147101. doi:</w:t>
      </w:r>
      <w:r>
        <w:t> </w:t>
      </w:r>
      <w:r w:rsidRPr="001B0C90">
        <w:t>https://doi.org/10.1371/journal.pone.0147101.</w:t>
      </w:r>
    </w:p>
    <w:p w14:paraId="6C700F0C" w14:textId="77777777" w:rsidR="001B0C90" w:rsidRPr="001B0C90" w:rsidRDefault="001B0C90" w:rsidP="001B0C90">
      <w:pPr>
        <w:pStyle w:val="CDINumberedList1-L1"/>
        <w:divId w:val="935526654"/>
      </w:pPr>
      <w:r w:rsidRPr="001B0C90">
        <w:t xml:space="preserve">Derelle R, von Wachsmann J, </w:t>
      </w:r>
      <w:proofErr w:type="spellStart"/>
      <w:r w:rsidRPr="001B0C90">
        <w:t>Mäklin</w:t>
      </w:r>
      <w:proofErr w:type="spellEnd"/>
      <w:r w:rsidRPr="001B0C90">
        <w:t xml:space="preserve"> T, Hellewell J, Russell T, </w:t>
      </w:r>
      <w:proofErr w:type="spellStart"/>
      <w:r w:rsidRPr="001B0C90">
        <w:t>Lalvani</w:t>
      </w:r>
      <w:proofErr w:type="spellEnd"/>
      <w:r w:rsidRPr="001B0C90">
        <w:t xml:space="preserve"> A et al. Seamless, rapid, and accurate analyses of outbreak genomic data using split k-</w:t>
      </w:r>
      <w:proofErr w:type="spellStart"/>
      <w:r w:rsidRPr="001B0C90">
        <w:t>mer</w:t>
      </w:r>
      <w:proofErr w:type="spellEnd"/>
      <w:r w:rsidRPr="001B0C90">
        <w:t xml:space="preserve"> analysis. </w:t>
      </w:r>
      <w:r w:rsidRPr="001B0C90">
        <w:rPr>
          <w:i/>
          <w:iCs/>
        </w:rPr>
        <w:t>Genome Res</w:t>
      </w:r>
      <w:r w:rsidRPr="001B0C90">
        <w:t>. 2024;34(10):1661–73. doi: https://doi.org/10.1101/gr.279449.124.</w:t>
      </w:r>
    </w:p>
    <w:p w14:paraId="21FE3047" w14:textId="419BA000" w:rsidR="001B0C90" w:rsidRPr="001B0C90" w:rsidRDefault="001B0C90" w:rsidP="001B0C90">
      <w:pPr>
        <w:pStyle w:val="CDINumberedList1-L1"/>
        <w:divId w:val="935526654"/>
      </w:pPr>
      <w:r w:rsidRPr="001B0C90">
        <w:lastRenderedPageBreak/>
        <w:t xml:space="preserve">Seemann T. </w:t>
      </w:r>
      <w:r w:rsidRPr="001B0C90">
        <w:rPr>
          <w:i/>
          <w:iCs/>
        </w:rPr>
        <w:t>Snippy. Rapid haploid variant calling and core genome alignment</w:t>
      </w:r>
      <w:r w:rsidRPr="001B0C90">
        <w:t xml:space="preserve">. San Francisco: </w:t>
      </w:r>
      <w:proofErr w:type="spellStart"/>
      <w:r w:rsidRPr="001B0C90">
        <w:t>Github</w:t>
      </w:r>
      <w:proofErr w:type="spellEnd"/>
      <w:r w:rsidRPr="001B0C90">
        <w:t>; 9</w:t>
      </w:r>
      <w:r>
        <w:t> </w:t>
      </w:r>
      <w:r w:rsidRPr="001B0C90">
        <w:t>March 2020. [Accessed on 13 November 2024.] Available from: https://github.com/tseemann/snippy.</w:t>
      </w:r>
    </w:p>
    <w:p w14:paraId="2F8EE371" w14:textId="0A55FDBD" w:rsidR="001B0C90" w:rsidRPr="001B0C90" w:rsidRDefault="001B0C90" w:rsidP="001B0C90">
      <w:pPr>
        <w:pStyle w:val="CDINumberedList1-L1"/>
        <w:divId w:val="935526654"/>
      </w:pPr>
      <w:proofErr w:type="gramStart"/>
      <w:r w:rsidRPr="001B0C90">
        <w:t>Best Ever</w:t>
      </w:r>
      <w:proofErr w:type="gramEnd"/>
      <w:r w:rsidRPr="001B0C90">
        <w:t xml:space="preserve"> Food Review Show. Rare Kangaroo Cooked Underground!! Aboriginal Earth Oven in Australia!! [YouTube video clip.] Ho Chi Minh City: </w:t>
      </w:r>
      <w:proofErr w:type="gramStart"/>
      <w:r w:rsidRPr="001B0C90">
        <w:t>Best Ever</w:t>
      </w:r>
      <w:proofErr w:type="gramEnd"/>
      <w:r w:rsidRPr="001B0C90">
        <w:t xml:space="preserve"> Food Review Show; 11 June 2023. [Accessed on 2 September 2023.] Available from: </w:t>
      </w:r>
      <w:r>
        <w:br/>
      </w:r>
      <w:r w:rsidRPr="001B0C90">
        <w:t xml:space="preserve">https://youtu.be/H-wSfcitRPI?si=Wpv52IyqzzOe3rR6&amp;t=611s. </w:t>
      </w:r>
    </w:p>
    <w:p w14:paraId="17B8431D" w14:textId="6D7FF3FF" w:rsidR="001B0C90" w:rsidRPr="001B0C90" w:rsidRDefault="001B0C90" w:rsidP="001B0C90">
      <w:pPr>
        <w:pStyle w:val="CDINumberedList1-L1"/>
        <w:divId w:val="935526654"/>
      </w:pPr>
      <w:r w:rsidRPr="001B0C90">
        <w:t>Australian Government Bureau of Meteorology. Monthly mean minimum temperature: Alice Springs airport. [Internet.] Canberra: Australian Government Bureau of Meteorology; 2024. [Accessed on 3</w:t>
      </w:r>
      <w:r>
        <w:t> </w:t>
      </w:r>
      <w:r w:rsidRPr="001B0C90">
        <w:t xml:space="preserve">September 2024.] Available from: http://www.bom.gov.au/jsp/ncc/cdio/weatherData/av?p_nccObsCode=38&amp;p_display_type=dataFile&amp;p_startYear=&amp;p_c=&amp;p_stn_num=015590. </w:t>
      </w:r>
    </w:p>
    <w:p w14:paraId="12F379F1" w14:textId="4F16876A" w:rsidR="001B0C90" w:rsidRPr="001B0C90" w:rsidRDefault="001B0C90" w:rsidP="001B0C90">
      <w:pPr>
        <w:pStyle w:val="CDINumberedList1-L1"/>
        <w:divId w:val="935526654"/>
      </w:pPr>
      <w:r w:rsidRPr="001B0C90">
        <w:t>Australian Government Bureau of Meteorology. Alice Springs, Northern Territory, August 2024 daily weather observations. [Internet.] Canberra: Australian Government Bureau of Meteorology; 2</w:t>
      </w:r>
      <w:r>
        <w:t> </w:t>
      </w:r>
      <w:r w:rsidRPr="001B0C90">
        <w:t xml:space="preserve">September 2024. [Accessed on 3 September 2024.] Available from: http://www.bom.gov.au/climate/dwo/202408/html/IDCJDW8002.202408.shtml. </w:t>
      </w:r>
    </w:p>
    <w:p w14:paraId="2199D431" w14:textId="77777777" w:rsidR="001B0C90" w:rsidRPr="001B0C90" w:rsidRDefault="001B0C90" w:rsidP="001B0C90">
      <w:pPr>
        <w:pStyle w:val="CDINumberedList1-L1"/>
        <w:divId w:val="935526654"/>
      </w:pPr>
      <w:r w:rsidRPr="001B0C90">
        <w:t>Food Standards Australia New Zealand (FSANZ). Food temperature and thermometers. [Internet.] Canberra: FSANZ; 25 January 2024. [Accessed on 3 September 2024.] Available from: https://www.foodstandards.gov.au/business/safety/factsheets/charitiesandcommunityorganisationsfactsheets/temperaturecontrol#:~:text=Safe%20temperatures%20are%205%C2%B0,from%20multiplying%20to%20dangerous%20levels.</w:t>
      </w:r>
    </w:p>
    <w:p w14:paraId="256E13C6" w14:textId="2A212646" w:rsidR="001B0C90" w:rsidRPr="001B0C90" w:rsidRDefault="001B0C90" w:rsidP="001B0C90">
      <w:pPr>
        <w:pStyle w:val="CDINumberedList1-L1"/>
        <w:divId w:val="935526654"/>
      </w:pPr>
      <w:r w:rsidRPr="001B0C90">
        <w:t>FSANZ. Preparing and cooking food. [internet] Canberra: FSANZ; 6 December 2023. [Accessed on 3</w:t>
      </w:r>
      <w:r>
        <w:t> </w:t>
      </w:r>
      <w:r w:rsidRPr="001B0C90">
        <w:t xml:space="preserve">September 2024.] Available from: https://www.foodstandards.gov.au/business/safety/factsheets/charitiesandcommunityorganisationsfactsheets/preparingandcookingfood. </w:t>
      </w:r>
    </w:p>
    <w:p w14:paraId="0AF960B5" w14:textId="77777777" w:rsidR="001B0C90" w:rsidRPr="001B0C90" w:rsidRDefault="001B0C90" w:rsidP="001B0C90">
      <w:pPr>
        <w:pStyle w:val="CDINumberedList1-L1"/>
        <w:divId w:val="935526654"/>
      </w:pPr>
      <w:r w:rsidRPr="001B0C90">
        <w:t xml:space="preserve">Jay S, Davos D, Dundas M, Frankish E, Lightfoot D. Salmonella. In: Hocking AD, ed. </w:t>
      </w:r>
      <w:r w:rsidRPr="001B0C90">
        <w:rPr>
          <w:i/>
          <w:iCs/>
        </w:rPr>
        <w:t>Foodborne Microorganisms of Public Health Significance</w:t>
      </w:r>
      <w:r w:rsidRPr="001B0C90">
        <w:t xml:space="preserve">. 6th ed. Waterloo: Australian Institute of Food Science and Technology Incorporated; 2003. </w:t>
      </w:r>
    </w:p>
    <w:p w14:paraId="1BFFC810" w14:textId="77777777" w:rsidR="001B0C90" w:rsidRPr="001B0C90" w:rsidRDefault="001B0C90" w:rsidP="001B0C90">
      <w:pPr>
        <w:pStyle w:val="CDINumberedList1-L1"/>
        <w:divId w:val="935526654"/>
      </w:pPr>
      <w:r w:rsidRPr="001B0C90">
        <w:t xml:space="preserve">Dominguez SA, Schaffner DW. </w:t>
      </w:r>
      <w:proofErr w:type="spellStart"/>
      <w:r w:rsidRPr="001B0C90">
        <w:t>Modeling</w:t>
      </w:r>
      <w:proofErr w:type="spellEnd"/>
      <w:r w:rsidRPr="001B0C90">
        <w:t xml:space="preserve"> the growth of </w:t>
      </w:r>
      <w:r w:rsidRPr="001B0C90">
        <w:rPr>
          <w:i/>
          <w:iCs/>
        </w:rPr>
        <w:t>Salmonella</w:t>
      </w:r>
      <w:r w:rsidRPr="001B0C90">
        <w:t xml:space="preserve"> in raw poultry stored under aerobic conditions. </w:t>
      </w:r>
      <w:r w:rsidRPr="001B0C90">
        <w:rPr>
          <w:i/>
          <w:iCs/>
        </w:rPr>
        <w:t>J Food Prot</w:t>
      </w:r>
      <w:r w:rsidRPr="001B0C90">
        <w:t>. 2008:71(12):2429–35. doi: https://doi.org/10.4315/0362-028x-71.12.2429.</w:t>
      </w:r>
    </w:p>
    <w:p w14:paraId="12DF45EF" w14:textId="382319F1" w:rsidR="00620509" w:rsidRPr="001B0C90" w:rsidRDefault="001B0C90" w:rsidP="00233E54">
      <w:pPr>
        <w:pStyle w:val="CDINumberedList1-L1"/>
        <w:divId w:val="935526654"/>
      </w:pPr>
      <w:r w:rsidRPr="001B0C90">
        <w:t xml:space="preserve">Pan W, Schaffner DW. </w:t>
      </w:r>
      <w:proofErr w:type="spellStart"/>
      <w:r w:rsidRPr="001B0C90">
        <w:t>Modeling</w:t>
      </w:r>
      <w:proofErr w:type="spellEnd"/>
      <w:r w:rsidRPr="001B0C90">
        <w:t xml:space="preserve"> the growth of </w:t>
      </w:r>
      <w:r w:rsidRPr="001B0C90">
        <w:rPr>
          <w:i/>
          <w:iCs/>
        </w:rPr>
        <w:t>Salmonella</w:t>
      </w:r>
      <w:r w:rsidRPr="001B0C90">
        <w:t xml:space="preserve"> in cut red round tomatoes as a function of temperature. </w:t>
      </w:r>
      <w:r w:rsidRPr="001B0C90">
        <w:rPr>
          <w:i/>
          <w:iCs/>
        </w:rPr>
        <w:t>J Food Prot</w:t>
      </w:r>
      <w:r w:rsidRPr="001B0C90">
        <w:t>. 2010:73(8):1502–5. doi: https://doi.org/10.4315/0362-028x-73.8.1502.</w:t>
      </w:r>
    </w:p>
    <w:p w14:paraId="1A8A8BF0" w14:textId="77777777" w:rsidR="001A26DD" w:rsidRDefault="001A26DD" w:rsidP="0037146D">
      <w:pPr>
        <w:divId w:val="935526654"/>
        <w:sectPr w:rsidR="001A26DD" w:rsidSect="00690957">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304" w:left="1134" w:header="709" w:footer="567" w:gutter="0"/>
          <w:cols w:space="708"/>
          <w:titlePg/>
          <w:docGrid w:linePitch="360"/>
        </w:sectPr>
      </w:pPr>
    </w:p>
    <w:p w14:paraId="50272CCF" w14:textId="77777777" w:rsidR="000705FF" w:rsidRPr="0089025E" w:rsidRDefault="000705FF" w:rsidP="00863F8D">
      <w:pPr>
        <w:pStyle w:val="CDICopyrighttext-lessspace"/>
      </w:pPr>
      <w:bookmarkStart w:id="0" w:name="_Hlk185172676"/>
      <w:r w:rsidRPr="0089025E">
        <w:lastRenderedPageBreak/>
        <w:t xml:space="preserve">© </w:t>
      </w:r>
      <w:fldSimple w:instr=" DOCPROPERTY  Year  \* MERGEFORMAT ">
        <w:r w:rsidR="0030439E">
          <w:t>2025</w:t>
        </w:r>
      </w:fldSimple>
      <w:r w:rsidRPr="0089025E">
        <w:t xml:space="preserve"> Commonwealth of Australia as represented by the </w:t>
      </w:r>
      <w:r w:rsidR="00602AC1">
        <w:t>Department of Health and Aged Care</w:t>
      </w:r>
    </w:p>
    <w:p w14:paraId="09EEEB00" w14:textId="77777777" w:rsidR="00DE4482" w:rsidRPr="0089025E" w:rsidRDefault="00DE4482" w:rsidP="00C32715">
      <w:pPr>
        <w:pStyle w:val="CDICopyrighttext-lessspace"/>
      </w:pPr>
      <w:r w:rsidRPr="0089025E">
        <w:t>ISSN: 2209-6051 Online</w:t>
      </w:r>
    </w:p>
    <w:p w14:paraId="2DBA24C2" w14:textId="77777777" w:rsidR="00DE4482" w:rsidRDefault="00DE4482" w:rsidP="00C32715">
      <w:pPr>
        <w:pStyle w:val="CDICopyrighttext-lessspace"/>
      </w:pPr>
      <w:r w:rsidRPr="0089025E">
        <w:t>This journal is indexed by Index Medicus and Medline.</w:t>
      </w:r>
    </w:p>
    <w:p w14:paraId="5921046F" w14:textId="77777777" w:rsidR="006221DD" w:rsidRPr="0089025E" w:rsidRDefault="006221DD" w:rsidP="00C32715">
      <w:pPr>
        <w:pStyle w:val="CDICopyrightheading"/>
      </w:pPr>
      <w:r>
        <w:t>Creative Commons Licence</w:t>
      </w:r>
    </w:p>
    <w:p w14:paraId="62B40DFC"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w:t>
      </w:r>
      <w:r w:rsidR="006221DD">
        <w:t> </w:t>
      </w:r>
      <w:r w:rsidRPr="0089025E">
        <w:t>must read and understand the Licence before using any material from this publication.</w:t>
      </w:r>
    </w:p>
    <w:bookmarkEnd w:id="0"/>
    <w:p w14:paraId="30895976" w14:textId="77777777" w:rsidR="000705FF" w:rsidRPr="00194A12" w:rsidRDefault="000705FF" w:rsidP="00194A12">
      <w:pPr>
        <w:pStyle w:val="CDICopyrightheading"/>
      </w:pPr>
      <w:r w:rsidRPr="00194A12">
        <w:t>Restrictions</w:t>
      </w:r>
    </w:p>
    <w:p w14:paraId="2039C056" w14:textId="77777777" w:rsidR="000705FF" w:rsidRPr="0089025E" w:rsidRDefault="000705FF" w:rsidP="00863F8D">
      <w:pPr>
        <w:pStyle w:val="CDICopyrighttext-lessspace"/>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62946D1F"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w:t>
      </w:r>
      <w:r w:rsidR="006221DD">
        <w:t>on the Department of Prime Minister and Cabinet website</w:t>
      </w:r>
      <w:r w:rsidRPr="008355D9">
        <w:t>;</w:t>
      </w:r>
    </w:p>
    <w:p w14:paraId="732B1BD8" w14:textId="77777777" w:rsidR="000705FF" w:rsidRPr="0089025E" w:rsidRDefault="000705FF" w:rsidP="00AC0F5D">
      <w:pPr>
        <w:pStyle w:val="CDICopyrightbullets"/>
      </w:pPr>
      <w:r w:rsidRPr="0089025E">
        <w:t xml:space="preserve">any logos (including the </w:t>
      </w:r>
      <w:r w:rsidR="00602AC1">
        <w:t>Department of Health and Aged Care</w:t>
      </w:r>
      <w:r w:rsidRPr="0089025E">
        <w:t>’s logo) and trademarks;</w:t>
      </w:r>
    </w:p>
    <w:p w14:paraId="57D828A6" w14:textId="77777777" w:rsidR="000705FF" w:rsidRPr="0089025E" w:rsidRDefault="000705FF" w:rsidP="00AC0F5D">
      <w:pPr>
        <w:pStyle w:val="CDICopyrightbullets"/>
      </w:pPr>
      <w:r w:rsidRPr="0089025E">
        <w:t xml:space="preserve">any photographs and images; </w:t>
      </w:r>
    </w:p>
    <w:p w14:paraId="1A9C59D3" w14:textId="77777777" w:rsidR="000705FF" w:rsidRPr="0089025E" w:rsidRDefault="000705FF" w:rsidP="00AC0F5D">
      <w:pPr>
        <w:pStyle w:val="CDICopyrightbullets"/>
      </w:pPr>
      <w:r w:rsidRPr="0089025E">
        <w:t>any signatures; and</w:t>
      </w:r>
    </w:p>
    <w:p w14:paraId="7B2EAE3E" w14:textId="77777777" w:rsidR="000705FF" w:rsidRPr="0089025E" w:rsidRDefault="000705FF" w:rsidP="00AC0F5D">
      <w:pPr>
        <w:pStyle w:val="CDICopyrightbullets"/>
      </w:pPr>
      <w:r w:rsidRPr="0089025E">
        <w:t xml:space="preserve">any material belonging to third parties. </w:t>
      </w:r>
    </w:p>
    <w:p w14:paraId="48DF8260" w14:textId="77777777" w:rsidR="000F223B" w:rsidRPr="0089025E" w:rsidRDefault="000705FF" w:rsidP="00194A12">
      <w:pPr>
        <w:pStyle w:val="CDICopyrightheading"/>
      </w:pPr>
      <w:r w:rsidRPr="0089025E">
        <w:t>Disclaimer</w:t>
      </w:r>
    </w:p>
    <w:p w14:paraId="41996E79"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004B0C95">
        <w:t xml:space="preserve"> </w:t>
      </w:r>
      <w:r w:rsidRPr="0089025E">
        <w:t xml:space="preserve">are those of the authors and not necessarily those of the </w:t>
      </w:r>
      <w:r w:rsidR="00602AC1">
        <w:t>Department of Health and Aged Care</w:t>
      </w:r>
      <w:r w:rsidRPr="0089025E">
        <w:t xml:space="preserve"> or the Communicable Diseases Network Australia. Data may be subject to revision.</w:t>
      </w:r>
    </w:p>
    <w:p w14:paraId="362FEA61" w14:textId="77777777" w:rsidR="000F223B" w:rsidRPr="0089025E" w:rsidRDefault="000705FF" w:rsidP="00194A12">
      <w:pPr>
        <w:pStyle w:val="CDICopyrightheading"/>
      </w:pPr>
      <w:r w:rsidRPr="0089025E">
        <w:t>Enquiries</w:t>
      </w:r>
    </w:p>
    <w:p w14:paraId="673F5D95" w14:textId="77777777" w:rsidR="000705FF" w:rsidRPr="00863F8D" w:rsidRDefault="000705FF" w:rsidP="004B0C95">
      <w:pPr>
        <w:pStyle w:val="CDICopyrighttext"/>
      </w:pPr>
      <w:r w:rsidRPr="00863F8D">
        <w:t>Enquiries regarding any other use of this publication should be addressed to the</w:t>
      </w:r>
      <w:r w:rsidR="00661FE1" w:rsidRPr="00863F8D">
        <w:t xml:space="preserve"> </w:t>
      </w:r>
      <w:r w:rsidR="009D0F93" w:rsidRPr="00863F8D">
        <w:t>CDI Editor</w:t>
      </w:r>
      <w:r w:rsidRPr="00863F8D">
        <w:t xml:space="preserve"> </w:t>
      </w:r>
      <w:r w:rsidR="000F223B" w:rsidRPr="00863F8D">
        <w:t xml:space="preserve">at: </w:t>
      </w:r>
      <w:r w:rsidR="006307C1" w:rsidRPr="004B0C95">
        <w:rPr>
          <w:rStyle w:val="Hyperlink"/>
        </w:rPr>
        <w:t>cdi.editor@health.gov.au</w:t>
      </w:r>
      <w:r w:rsidR="00863F8D" w:rsidRPr="00863F8D">
        <w:t>.</w:t>
      </w:r>
    </w:p>
    <w:p w14:paraId="04F60EE0" w14:textId="77777777" w:rsidR="000F223B" w:rsidRPr="0089025E" w:rsidRDefault="000705FF" w:rsidP="00194A12">
      <w:pPr>
        <w:pStyle w:val="CDICopyrightheading"/>
      </w:pPr>
      <w:r w:rsidRPr="0089025E">
        <w:t>Communicable Diseases Network Australia</w:t>
      </w:r>
    </w:p>
    <w:p w14:paraId="6EA55082" w14:textId="77777777" w:rsidR="00DA2E9E" w:rsidRDefault="000705FF" w:rsidP="00194A12">
      <w:pPr>
        <w:pStyle w:val="CDICopyrighttext"/>
      </w:pPr>
      <w:r w:rsidRPr="0089025E">
        <w:t xml:space="preserve">Communicable Diseases Intelligence contributes to the work of the </w:t>
      </w:r>
      <w:hyperlink r:id="rId16" w:history="1">
        <w:r w:rsidRPr="00C47C8C">
          <w:rPr>
            <w:rStyle w:val="Hyperlink"/>
          </w:rPr>
          <w:t>Communicable Diseases Network Australia</w:t>
        </w:r>
      </w:hyperlink>
      <w:r w:rsidRPr="0089025E">
        <w:t>.</w:t>
      </w:r>
      <w:r w:rsidR="0089025E" w:rsidRPr="0089025E">
        <w:t xml:space="preserve"> </w:t>
      </w:r>
    </w:p>
    <w:p w14:paraId="570E80B7" w14:textId="77777777" w:rsidR="004B0C95" w:rsidRDefault="004B0C95" w:rsidP="004B0C95">
      <w:pPr>
        <w:pStyle w:val="Normal-nospace"/>
      </w:pPr>
    </w:p>
    <w:p w14:paraId="626CBF20" w14:textId="77777777" w:rsidR="00126546" w:rsidRPr="00A65DFA" w:rsidRDefault="00126546" w:rsidP="00126546">
      <w:pPr>
        <w:pStyle w:val="CDICopyrighttitle"/>
      </w:pPr>
      <w:r>
        <w:t xml:space="preserve">About </w:t>
      </w:r>
      <w:r w:rsidRPr="00A65DFA">
        <w:t xml:space="preserve">Communicable Diseases </w:t>
      </w:r>
      <w:r w:rsidRPr="00194A12">
        <w:t>Intelligence</w:t>
      </w:r>
    </w:p>
    <w:p w14:paraId="00ED15E1" w14:textId="77777777" w:rsidR="00126546" w:rsidRDefault="00126546" w:rsidP="00126546">
      <w:pPr>
        <w:pStyle w:val="CDICopyrighttext"/>
      </w:pPr>
      <w:r w:rsidRPr="004B0C95">
        <w:rPr>
          <w:i/>
          <w:iCs/>
        </w:rPr>
        <w:t>Communicable Diseases Intelligence</w:t>
      </w:r>
      <w:r w:rsidRPr="0089025E">
        <w:t xml:space="preserve"> (CDI) is a peer-reviewed scientific journal published by the </w:t>
      </w:r>
      <w:r>
        <w:t>Health Security &amp; Emergency Management Division</w:t>
      </w:r>
      <w:r w:rsidRPr="0089025E">
        <w:t>,</w:t>
      </w:r>
      <w:r>
        <w:t xml:space="preserve"> </w:t>
      </w:r>
      <w:r w:rsidR="00602AC1">
        <w:t>Department of Health and Aged Care</w:t>
      </w:r>
      <w:r w:rsidRPr="0089025E">
        <w:t>. The journal aims to disseminate information on the epidemiology, surveillance, prevention and control of communicable diseases of relevance to Australia.</w:t>
      </w:r>
    </w:p>
    <w:p w14:paraId="226D17C1" w14:textId="77777777" w:rsidR="00126546" w:rsidRPr="0089025E" w:rsidRDefault="00126546" w:rsidP="00126546">
      <w:pPr>
        <w:pStyle w:val="CDICopyrighttext"/>
      </w:pPr>
      <w:r w:rsidRPr="0089025E">
        <w:rPr>
          <w:b/>
          <w:bCs/>
        </w:rPr>
        <w:t>Editor</w:t>
      </w:r>
      <w:r w:rsidRPr="0089025E">
        <w:t xml:space="preserve">: Christina Bareja </w:t>
      </w:r>
      <w:r w:rsidRPr="00D43E8E">
        <w:rPr>
          <w:rStyle w:val="CDICopyrighttextbullet"/>
        </w:rPr>
        <w:t>•</w:t>
      </w:r>
      <w:r w:rsidRPr="0089025E">
        <w:t xml:space="preserve"> </w:t>
      </w:r>
      <w:r w:rsidRPr="0089025E">
        <w:rPr>
          <w:b/>
          <w:bCs/>
        </w:rPr>
        <w:t>Deputy Editor</w:t>
      </w:r>
      <w:r w:rsidRPr="0089025E">
        <w:t xml:space="preserve">: Simon Petrie </w:t>
      </w:r>
      <w:r w:rsidRPr="00D43E8E">
        <w:rPr>
          <w:rStyle w:val="CDICopyrighttextbullet"/>
        </w:rPr>
        <w:t>•</w:t>
      </w:r>
      <w:r w:rsidRPr="0089025E">
        <w:t xml:space="preserve"> </w:t>
      </w:r>
      <w:r w:rsidRPr="0089025E">
        <w:rPr>
          <w:b/>
          <w:bCs/>
        </w:rPr>
        <w:t>Design and Production</w:t>
      </w:r>
      <w:r w:rsidRPr="0089025E">
        <w:t>: Lisa Thompson</w:t>
      </w:r>
    </w:p>
    <w:p w14:paraId="4E3517BD" w14:textId="77777777" w:rsidR="00126546" w:rsidRPr="0089025E" w:rsidRDefault="00126546" w:rsidP="00126546">
      <w:pPr>
        <w:pStyle w:val="CDICopyrighttext"/>
      </w:pPr>
      <w:r w:rsidRPr="0089025E">
        <w:rPr>
          <w:b/>
          <w:bCs/>
        </w:rPr>
        <w:t>Editorial Advisory Board</w:t>
      </w:r>
      <w:r w:rsidRPr="0089025E">
        <w:t>: David Durrheim, Mark Ferson, Clare Huppatz, John Kaldor, Martyn Kirk</w:t>
      </w:r>
      <w:r>
        <w:t xml:space="preserve"> and </w:t>
      </w:r>
      <w:r w:rsidRPr="0089025E">
        <w:t>Meru Sheel</w:t>
      </w:r>
    </w:p>
    <w:p w14:paraId="65DC7DB8" w14:textId="77777777" w:rsidR="00A51E0E" w:rsidRPr="0089025E" w:rsidRDefault="00A51E0E" w:rsidP="00A51E0E">
      <w:pPr>
        <w:pStyle w:val="CDICopyrightheading"/>
      </w:pPr>
      <w:r w:rsidRPr="0089025E">
        <w:t xml:space="preserve">Submit an </w:t>
      </w:r>
      <w:proofErr w:type="gramStart"/>
      <w:r w:rsidRPr="0089025E">
        <w:t>Article</w:t>
      </w:r>
      <w:proofErr w:type="gramEnd"/>
    </w:p>
    <w:p w14:paraId="56CFEC16" w14:textId="77777777" w:rsidR="00A51E0E" w:rsidRPr="0089025E" w:rsidRDefault="00126546" w:rsidP="00A51E0E">
      <w:pPr>
        <w:pStyle w:val="CDICopyrighttext"/>
      </w:pPr>
      <w:r>
        <w:t>S</w:t>
      </w:r>
      <w:r w:rsidR="00A51E0E" w:rsidRPr="0089025E">
        <w:t xml:space="preserve">ubmit your next communicable disease related article to </w:t>
      </w:r>
      <w:r>
        <w:t>C</w:t>
      </w:r>
      <w:r w:rsidR="00A51E0E" w:rsidRPr="0089025E">
        <w:t xml:space="preserve">DI for consideration. </w:t>
      </w:r>
      <w:hyperlink r:id="rId17" w:history="1">
        <w:r w:rsidRPr="004B0C95">
          <w:rPr>
            <w:rStyle w:val="Hyperlink"/>
          </w:rPr>
          <w:t>Information for authors</w:t>
        </w:r>
      </w:hyperlink>
      <w:r>
        <w:t xml:space="preserve"> and details on how to </w:t>
      </w:r>
      <w:hyperlink r:id="rId18" w:anchor="submission_package" w:history="1">
        <w:r w:rsidRPr="004B0C95">
          <w:rPr>
            <w:rStyle w:val="Hyperlink"/>
          </w:rPr>
          <w:t>submit your publication</w:t>
        </w:r>
      </w:hyperlink>
      <w:r>
        <w:t xml:space="preserve"> is available on our </w:t>
      </w:r>
      <w:r w:rsidRPr="004B0C95">
        <w:t>website</w:t>
      </w:r>
      <w:r>
        <w:t xml:space="preserve">, or by email at </w:t>
      </w:r>
      <w:hyperlink r:id="rId19" w:history="1">
        <w:r w:rsidR="00A51E0E" w:rsidRPr="000C6EB5">
          <w:rPr>
            <w:rStyle w:val="Hyperlink"/>
          </w:rPr>
          <w:t>cdi.editor@health.gov.au</w:t>
        </w:r>
      </w:hyperlink>
      <w:r w:rsidR="00863F8D">
        <w:t>.</w:t>
      </w:r>
    </w:p>
    <w:p w14:paraId="01A0E595" w14:textId="77777777" w:rsidR="00DE4482" w:rsidRPr="0089025E" w:rsidRDefault="00A51E0E" w:rsidP="00194A12">
      <w:pPr>
        <w:pStyle w:val="CDICopyrightheading"/>
      </w:pPr>
      <w:r>
        <w:t>Contact us</w:t>
      </w:r>
    </w:p>
    <w:p w14:paraId="14943396" w14:textId="77777777" w:rsidR="00863F8D" w:rsidRDefault="00126546" w:rsidP="00863F8D">
      <w:pPr>
        <w:pStyle w:val="CDICopyrighttext-nospace"/>
      </w:pPr>
      <w:r>
        <w:t>Communicable Diseases Intelligence (CDI)</w:t>
      </w:r>
    </w:p>
    <w:p w14:paraId="148BCCA6" w14:textId="77777777" w:rsidR="00863F8D" w:rsidRDefault="00470C19" w:rsidP="00863F8D">
      <w:pPr>
        <w:pStyle w:val="CDICopyrighttext-nospace"/>
      </w:pPr>
      <w:r>
        <w:t>Health Security &amp; Emergency Management Division</w:t>
      </w:r>
    </w:p>
    <w:p w14:paraId="5236C266" w14:textId="77777777" w:rsidR="00863F8D" w:rsidRDefault="00602AC1" w:rsidP="00863F8D">
      <w:pPr>
        <w:pStyle w:val="CDICopyrighttext-nospace"/>
      </w:pPr>
      <w:r>
        <w:t>Department of Health and Aged Care</w:t>
      </w:r>
    </w:p>
    <w:p w14:paraId="19CCAD31" w14:textId="77777777" w:rsidR="000A5F42" w:rsidRPr="0089025E" w:rsidRDefault="00E54BBD" w:rsidP="00863F8D">
      <w:pPr>
        <w:pStyle w:val="CDICopyrighttext-lessspace"/>
      </w:pPr>
      <w:r w:rsidRPr="0089025E">
        <w:t>GPO Box 9848, CANBERRA ACT 2601</w:t>
      </w:r>
    </w:p>
    <w:p w14:paraId="5C1D02C5" w14:textId="77777777" w:rsidR="00863F8D" w:rsidRDefault="00DA2E9E" w:rsidP="00863F8D">
      <w:pPr>
        <w:pStyle w:val="CDICopyrighttext-nospace"/>
      </w:pPr>
      <w:r w:rsidRPr="0089025E">
        <w:t xml:space="preserve">Website: </w:t>
      </w:r>
      <w:hyperlink r:id="rId20" w:history="1">
        <w:r w:rsidR="00AC0F5D" w:rsidRPr="000C6EB5">
          <w:rPr>
            <w:rStyle w:val="Hyperlink"/>
          </w:rPr>
          <w:t>www.health.gov.au/cdi</w:t>
        </w:r>
      </w:hyperlink>
    </w:p>
    <w:p w14:paraId="600034D4" w14:textId="77777777" w:rsidR="000A5F42" w:rsidRPr="0089025E" w:rsidRDefault="000A5F42" w:rsidP="00863F8D">
      <w:pPr>
        <w:pStyle w:val="CDICopyrighttext-lessspace"/>
      </w:pPr>
      <w:r w:rsidRPr="0089025E">
        <w:t xml:space="preserve">Email: </w:t>
      </w:r>
      <w:hyperlink r:id="rId21" w:history="1">
        <w:r w:rsidR="00AC0F5D" w:rsidRPr="000C6EB5">
          <w:rPr>
            <w:rStyle w:val="Hyperlink"/>
          </w:rPr>
          <w:t>cdi.editor@health.gov.au</w:t>
        </w:r>
      </w:hyperlink>
    </w:p>
    <w:sectPr w:rsidR="000A5F42" w:rsidRPr="0089025E" w:rsidSect="00690957">
      <w:footerReference w:type="default" r:id="rId22"/>
      <w:pgSz w:w="11907" w:h="16840" w:code="9"/>
      <w:pgMar w:top="1134" w:right="1134" w:bottom="130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63D7E" w14:textId="77777777" w:rsidR="0030439E" w:rsidRDefault="0030439E" w:rsidP="00E54DBA">
      <w:r>
        <w:separator/>
      </w:r>
    </w:p>
    <w:p w14:paraId="4D71C9F0" w14:textId="77777777" w:rsidR="0030439E" w:rsidRDefault="0030439E"/>
    <w:p w14:paraId="215CDAC0" w14:textId="77777777" w:rsidR="0030439E" w:rsidRDefault="0030439E" w:rsidP="008714B0"/>
  </w:endnote>
  <w:endnote w:type="continuationSeparator" w:id="0">
    <w:p w14:paraId="0748D27C" w14:textId="77777777" w:rsidR="0030439E" w:rsidRDefault="0030439E" w:rsidP="00E54DBA">
      <w:r>
        <w:continuationSeparator/>
      </w:r>
    </w:p>
    <w:p w14:paraId="0FBF9E84" w14:textId="77777777" w:rsidR="0030439E" w:rsidRDefault="0030439E"/>
    <w:p w14:paraId="4530F2A7" w14:textId="77777777" w:rsidR="0030439E" w:rsidRDefault="0030439E"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A7FA"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DADB" w14:textId="4B939349"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30439E">
        <w:t>2025</w:t>
      </w:r>
    </w:fldSimple>
    <w:r w:rsidRPr="001D0612">
      <w:t xml:space="preserve"> </w:t>
    </w:r>
    <w:fldSimple w:instr=" DOCPROPERTY  Vol  \* MERGEFORMAT ">
      <w:r w:rsidR="0030439E">
        <w:t>49</w:t>
      </w:r>
    </w:fldSimple>
    <w:r w:rsidRPr="001D0612">
      <w:t xml:space="preserve">  (</w:t>
    </w:r>
    <w:fldSimple w:instr=" DOCPROPERTY  DOI  \* MERGEFORMAT ">
      <w:r w:rsidR="0088602C">
        <w:t>https://doi.org/10.33321/cdi.2025.49.010</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88602C">
        <w:t>19/02/2025</w:t>
      </w:r>
    </w:fldSimple>
    <w:r w:rsidR="00040B99">
      <w:ptab w:relativeTo="margin" w:alignment="right" w:leader="none"/>
    </w:r>
    <w:r w:rsidR="00040B99" w:rsidRPr="00040B99">
      <w:fldChar w:fldCharType="begin"/>
    </w:r>
    <w:r w:rsidR="00040B99" w:rsidRPr="00040B99">
      <w:instrText xml:space="preserve"> PAGE   \* MERGEFORMAT </w:instrText>
    </w:r>
    <w:r w:rsidR="00040B99" w:rsidRPr="00040B99">
      <w:fldChar w:fldCharType="separate"/>
    </w:r>
    <w:r w:rsidR="00040B99" w:rsidRPr="00040B99">
      <w:rPr>
        <w:noProof/>
      </w:rPr>
      <w:t>1</w:t>
    </w:r>
    <w:r w:rsidR="00040B99" w:rsidRPr="00040B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13272" w14:textId="77777777" w:rsidR="00A14629" w:rsidRDefault="00A14629" w:rsidP="00F664DD">
    <w:pPr>
      <w:pStyle w:val="CDIFooter-first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CBA8" w14:textId="3E713DB7" w:rsidR="00AB3C13" w:rsidRDefault="00343991" w:rsidP="00690957">
    <w:pPr>
      <w:pStyle w:val="CDIFooter"/>
    </w:pPr>
    <w:r w:rsidRPr="001D0612">
      <w:t xml:space="preserve">www.health.gov.au/cdi </w:t>
    </w:r>
    <w:r w:rsidRPr="00AC7CD7">
      <w:rPr>
        <w:rStyle w:val="CDICopyrighttextbullet"/>
      </w:rPr>
      <w:t>•</w:t>
    </w:r>
    <w:r w:rsidRPr="001D0612">
      <w:rPr>
        <w:rFonts w:cstheme="minorHAnsi"/>
      </w:rPr>
      <w:t xml:space="preserve"> </w:t>
    </w:r>
    <w:r w:rsidRPr="00AC7CD7">
      <w:rPr>
        <w:i/>
        <w:iCs/>
      </w:rPr>
      <w:t>Commun Dis Intell (2018)</w:t>
    </w:r>
    <w:r w:rsidRPr="001D0612">
      <w:t xml:space="preserve">  </w:t>
    </w:r>
    <w:fldSimple w:instr=" DOCPROPERTY  Year  \* MERGEFORMAT ">
      <w:r w:rsidR="0030439E">
        <w:t>2025</w:t>
      </w:r>
    </w:fldSimple>
    <w:r w:rsidRPr="001D0612">
      <w:t xml:space="preserve"> </w:t>
    </w:r>
    <w:fldSimple w:instr=" DOCPROPERTY  Vol  \* MERGEFORMAT ">
      <w:r w:rsidR="0030439E">
        <w:t>49</w:t>
      </w:r>
    </w:fldSimple>
    <w:r w:rsidRPr="001D0612">
      <w:t xml:space="preserve">  (</w:t>
    </w:r>
    <w:fldSimple w:instr=" DOCPROPERTY  DOI  \* MERGEFORMAT ">
      <w:r w:rsidR="0088602C">
        <w:t>https://doi.org/10.33321/cdi.2025.49.010</w:t>
      </w:r>
    </w:fldSimple>
    <w:r w:rsidRPr="001D0612">
      <w:t xml:space="preserve">) </w:t>
    </w:r>
    <w:r w:rsidRPr="00AC7CD7">
      <w:rPr>
        <w:rStyle w:val="CDICopyrighttextbullet"/>
      </w:rPr>
      <w:t>•</w:t>
    </w:r>
    <w:r w:rsidRPr="001D0612">
      <w:rPr>
        <w:rFonts w:cstheme="minorHAnsi"/>
      </w:rPr>
      <w:t xml:space="preserve"> </w:t>
    </w:r>
    <w:r w:rsidRPr="001D0612">
      <w:t xml:space="preserve">Epub </w:t>
    </w:r>
    <w:fldSimple w:instr=" DOCPROPERTY  ePubDate  \* MERGEFORMAT ">
      <w:r w:rsidR="0088602C">
        <w:t>19/02/2025</w:t>
      </w:r>
    </w:fldSimple>
    <w:r w:rsidR="00040B99">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DAB83" w14:textId="77777777" w:rsidR="0030439E" w:rsidRPr="00B91FB5" w:rsidRDefault="0030439E" w:rsidP="00B91FB5">
      <w:pPr>
        <w:spacing w:line="240" w:lineRule="auto"/>
        <w:rPr>
          <w:sz w:val="18"/>
          <w:szCs w:val="18"/>
        </w:rPr>
      </w:pPr>
      <w:r w:rsidRPr="00B91FB5">
        <w:rPr>
          <w:sz w:val="18"/>
          <w:szCs w:val="18"/>
        </w:rPr>
        <w:separator/>
      </w:r>
    </w:p>
  </w:footnote>
  <w:footnote w:type="continuationSeparator" w:id="0">
    <w:p w14:paraId="2595E4BD" w14:textId="77777777" w:rsidR="0030439E" w:rsidRDefault="0030439E" w:rsidP="00E54DBA">
      <w:r>
        <w:continuationSeparator/>
      </w:r>
    </w:p>
  </w:footnote>
  <w:footnote w:type="continuationNotice" w:id="1">
    <w:p w14:paraId="57E42242" w14:textId="77777777" w:rsidR="0030439E" w:rsidRPr="00224EFF" w:rsidRDefault="0030439E"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073E2"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D56D"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0144" w14:textId="77777777" w:rsidR="00A14629" w:rsidRDefault="006B16A5" w:rsidP="006B16A5">
    <w:pPr>
      <w:pStyle w:val="CDIJournal"/>
    </w:pPr>
    <w:r w:rsidRPr="006B16A5">
      <w:t>Communicable</w:t>
    </w:r>
    <w:r>
      <w:t xml:space="preserve"> Diseases Intelligence</w:t>
    </w:r>
    <w:r w:rsidR="00962C2F">
      <w:rPr>
        <w:noProof/>
      </w:rPr>
      <w:drawing>
        <wp:anchor distT="0" distB="0" distL="114300" distR="114300" simplePos="0" relativeHeight="251659264" behindDoc="1" locked="1" layoutInCell="1" allowOverlap="1" wp14:anchorId="653B1FBB" wp14:editId="283D2C84">
          <wp:simplePos x="0" y="0"/>
          <wp:positionH relativeFrom="page">
            <wp:align>left</wp:align>
          </wp:positionH>
          <wp:positionV relativeFrom="page">
            <wp:align>top</wp:align>
          </wp:positionV>
          <wp:extent cx="7556400" cy="2268000"/>
          <wp:effectExtent l="0" t="0" r="6985" b="0"/>
          <wp:wrapNone/>
          <wp:docPr id="2024918223" name="Picture 2024918223" descr="A green rectangle with teal and white strokes displaying the logo for the interim Australian Centre for Disease Control and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18223" name="Picture 2024918223" descr="A green rectangle with teal and white strokes displaying the logo for the interim Australian Centre for Disease Control and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Table-Row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A045308"/>
    <w:lvl w:ilvl="0" w:tplc="8988957A">
      <w:start w:val="1"/>
      <w:numFmt w:val="bullet"/>
      <w:pStyle w:val="CDICopyrightbullets"/>
      <w:lvlText w:val=""/>
      <w:lvlJc w:val="left"/>
      <w:pPr>
        <w:ind w:left="36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8516B"/>
    <w:multiLevelType w:val="hybridMultilevel"/>
    <w:tmpl w:val="6D4EEC48"/>
    <w:lvl w:ilvl="0" w:tplc="4EA20708">
      <w:start w:val="1"/>
      <w:numFmt w:val="bullet"/>
      <w:pStyle w:val="CDIBoxbullet-Green"/>
      <w:lvlText w:val=""/>
      <w:lvlJc w:val="left"/>
      <w:pPr>
        <w:ind w:left="720" w:hanging="360"/>
      </w:pPr>
      <w:rPr>
        <w:rFonts w:ascii="Symbol" w:hAnsi="Symbol" w:hint="default"/>
        <w:color w:val="00DCA1"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590312649">
    <w:abstractNumId w:val="20"/>
  </w:num>
  <w:num w:numId="34" w16cid:durableId="88633222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9E"/>
    <w:rsid w:val="00000B5B"/>
    <w:rsid w:val="00001611"/>
    <w:rsid w:val="00002B8D"/>
    <w:rsid w:val="00010460"/>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0B99"/>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26CA"/>
    <w:rsid w:val="000A5F42"/>
    <w:rsid w:val="000C34E2"/>
    <w:rsid w:val="000C3D48"/>
    <w:rsid w:val="000C3FB4"/>
    <w:rsid w:val="000D4B4D"/>
    <w:rsid w:val="000E1322"/>
    <w:rsid w:val="000E6C4C"/>
    <w:rsid w:val="000F223B"/>
    <w:rsid w:val="000F73D7"/>
    <w:rsid w:val="001020EE"/>
    <w:rsid w:val="00110B7D"/>
    <w:rsid w:val="00112E44"/>
    <w:rsid w:val="00113D58"/>
    <w:rsid w:val="001200CB"/>
    <w:rsid w:val="00122ADA"/>
    <w:rsid w:val="00126546"/>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C90"/>
    <w:rsid w:val="001B0E7B"/>
    <w:rsid w:val="001B248E"/>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E562B"/>
    <w:rsid w:val="001F0D9D"/>
    <w:rsid w:val="001F5BE5"/>
    <w:rsid w:val="001F6248"/>
    <w:rsid w:val="00212E7B"/>
    <w:rsid w:val="00221481"/>
    <w:rsid w:val="00222CF3"/>
    <w:rsid w:val="00223F42"/>
    <w:rsid w:val="00224EFF"/>
    <w:rsid w:val="002276DC"/>
    <w:rsid w:val="00227E00"/>
    <w:rsid w:val="002307CB"/>
    <w:rsid w:val="00231046"/>
    <w:rsid w:val="00234F21"/>
    <w:rsid w:val="00236A5F"/>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257F"/>
    <w:rsid w:val="0030439E"/>
    <w:rsid w:val="003059EC"/>
    <w:rsid w:val="00316727"/>
    <w:rsid w:val="00316CCD"/>
    <w:rsid w:val="00324F7E"/>
    <w:rsid w:val="0032526F"/>
    <w:rsid w:val="003316F4"/>
    <w:rsid w:val="003323BC"/>
    <w:rsid w:val="00341720"/>
    <w:rsid w:val="00343991"/>
    <w:rsid w:val="00346D42"/>
    <w:rsid w:val="00346E11"/>
    <w:rsid w:val="00351364"/>
    <w:rsid w:val="00351A5A"/>
    <w:rsid w:val="003601C0"/>
    <w:rsid w:val="003635F5"/>
    <w:rsid w:val="00371080"/>
    <w:rsid w:val="0037146D"/>
    <w:rsid w:val="00372A88"/>
    <w:rsid w:val="00381A0F"/>
    <w:rsid w:val="00381E8E"/>
    <w:rsid w:val="00390F66"/>
    <w:rsid w:val="00392D07"/>
    <w:rsid w:val="00393B4D"/>
    <w:rsid w:val="003A1B3A"/>
    <w:rsid w:val="003A40F5"/>
    <w:rsid w:val="003A5BF3"/>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18D0"/>
    <w:rsid w:val="00413397"/>
    <w:rsid w:val="00413EE1"/>
    <w:rsid w:val="00415494"/>
    <w:rsid w:val="004164BB"/>
    <w:rsid w:val="0042000E"/>
    <w:rsid w:val="00421ECE"/>
    <w:rsid w:val="004228F2"/>
    <w:rsid w:val="00422FEB"/>
    <w:rsid w:val="0042435E"/>
    <w:rsid w:val="0043003A"/>
    <w:rsid w:val="004315F5"/>
    <w:rsid w:val="00433456"/>
    <w:rsid w:val="00433BF0"/>
    <w:rsid w:val="00433DFA"/>
    <w:rsid w:val="00435D67"/>
    <w:rsid w:val="0043642C"/>
    <w:rsid w:val="0043704E"/>
    <w:rsid w:val="00461653"/>
    <w:rsid w:val="00464A58"/>
    <w:rsid w:val="00464E0D"/>
    <w:rsid w:val="00470721"/>
    <w:rsid w:val="00470C19"/>
    <w:rsid w:val="00471494"/>
    <w:rsid w:val="00473D2D"/>
    <w:rsid w:val="00491C26"/>
    <w:rsid w:val="004A19B8"/>
    <w:rsid w:val="004A2125"/>
    <w:rsid w:val="004A38F6"/>
    <w:rsid w:val="004B0C95"/>
    <w:rsid w:val="004B1266"/>
    <w:rsid w:val="004B4EB6"/>
    <w:rsid w:val="004B4F34"/>
    <w:rsid w:val="004C04D3"/>
    <w:rsid w:val="004C083C"/>
    <w:rsid w:val="004C3BDE"/>
    <w:rsid w:val="004C62AA"/>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2AC1"/>
    <w:rsid w:val="00604098"/>
    <w:rsid w:val="00606DFF"/>
    <w:rsid w:val="00607115"/>
    <w:rsid w:val="006108F2"/>
    <w:rsid w:val="00620509"/>
    <w:rsid w:val="00620768"/>
    <w:rsid w:val="006221DD"/>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1FE1"/>
    <w:rsid w:val="00663EA5"/>
    <w:rsid w:val="00666D94"/>
    <w:rsid w:val="00681509"/>
    <w:rsid w:val="00682146"/>
    <w:rsid w:val="00682E53"/>
    <w:rsid w:val="00683E6F"/>
    <w:rsid w:val="006862C0"/>
    <w:rsid w:val="00690811"/>
    <w:rsid w:val="00690957"/>
    <w:rsid w:val="00693DAE"/>
    <w:rsid w:val="00697039"/>
    <w:rsid w:val="006971F3"/>
    <w:rsid w:val="006A12BE"/>
    <w:rsid w:val="006B16A5"/>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5B5D"/>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1E4"/>
    <w:rsid w:val="00826589"/>
    <w:rsid w:val="00830070"/>
    <w:rsid w:val="00830F91"/>
    <w:rsid w:val="00834BCC"/>
    <w:rsid w:val="008355D9"/>
    <w:rsid w:val="00836451"/>
    <w:rsid w:val="00850D54"/>
    <w:rsid w:val="00852E2B"/>
    <w:rsid w:val="00862C50"/>
    <w:rsid w:val="00863F8D"/>
    <w:rsid w:val="008714B0"/>
    <w:rsid w:val="00872A7F"/>
    <w:rsid w:val="00876331"/>
    <w:rsid w:val="00877B90"/>
    <w:rsid w:val="00880726"/>
    <w:rsid w:val="0088602C"/>
    <w:rsid w:val="0089025E"/>
    <w:rsid w:val="008A0736"/>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06D66"/>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66BE"/>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0F93"/>
    <w:rsid w:val="009D56E7"/>
    <w:rsid w:val="009D77CC"/>
    <w:rsid w:val="009D797A"/>
    <w:rsid w:val="009E2423"/>
    <w:rsid w:val="009E5490"/>
    <w:rsid w:val="009E55D7"/>
    <w:rsid w:val="009F4150"/>
    <w:rsid w:val="009F5665"/>
    <w:rsid w:val="009F5DAD"/>
    <w:rsid w:val="009F71CB"/>
    <w:rsid w:val="009F752C"/>
    <w:rsid w:val="00A01BCA"/>
    <w:rsid w:val="00A07088"/>
    <w:rsid w:val="00A10458"/>
    <w:rsid w:val="00A104E5"/>
    <w:rsid w:val="00A14629"/>
    <w:rsid w:val="00A153B6"/>
    <w:rsid w:val="00A164D5"/>
    <w:rsid w:val="00A20C2D"/>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1E0E"/>
    <w:rsid w:val="00A553F8"/>
    <w:rsid w:val="00A5606F"/>
    <w:rsid w:val="00A56852"/>
    <w:rsid w:val="00A56D0C"/>
    <w:rsid w:val="00A571EC"/>
    <w:rsid w:val="00A623E8"/>
    <w:rsid w:val="00A649E7"/>
    <w:rsid w:val="00A65DFA"/>
    <w:rsid w:val="00A6708F"/>
    <w:rsid w:val="00A71BF6"/>
    <w:rsid w:val="00A72AF9"/>
    <w:rsid w:val="00A74050"/>
    <w:rsid w:val="00A86F9A"/>
    <w:rsid w:val="00A95A81"/>
    <w:rsid w:val="00AA3329"/>
    <w:rsid w:val="00AA35E6"/>
    <w:rsid w:val="00AA50B6"/>
    <w:rsid w:val="00AA78FF"/>
    <w:rsid w:val="00AB3472"/>
    <w:rsid w:val="00AB3C13"/>
    <w:rsid w:val="00AC0F5D"/>
    <w:rsid w:val="00AC27EF"/>
    <w:rsid w:val="00AC4595"/>
    <w:rsid w:val="00AC659C"/>
    <w:rsid w:val="00AC66D9"/>
    <w:rsid w:val="00AC7CD7"/>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295"/>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9572B"/>
    <w:rsid w:val="00BA2598"/>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2B29"/>
    <w:rsid w:val="00C06DA4"/>
    <w:rsid w:val="00C07606"/>
    <w:rsid w:val="00C12542"/>
    <w:rsid w:val="00C130EE"/>
    <w:rsid w:val="00C24725"/>
    <w:rsid w:val="00C30BA9"/>
    <w:rsid w:val="00C32396"/>
    <w:rsid w:val="00C32715"/>
    <w:rsid w:val="00C3541E"/>
    <w:rsid w:val="00C36A8F"/>
    <w:rsid w:val="00C401C8"/>
    <w:rsid w:val="00C42834"/>
    <w:rsid w:val="00C42FFA"/>
    <w:rsid w:val="00C47780"/>
    <w:rsid w:val="00C47C8C"/>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E63A5"/>
    <w:rsid w:val="00CF131F"/>
    <w:rsid w:val="00CF320C"/>
    <w:rsid w:val="00CF3A4B"/>
    <w:rsid w:val="00CF4001"/>
    <w:rsid w:val="00CF75DF"/>
    <w:rsid w:val="00D05837"/>
    <w:rsid w:val="00D12D8A"/>
    <w:rsid w:val="00D13E0C"/>
    <w:rsid w:val="00D20FB5"/>
    <w:rsid w:val="00D25896"/>
    <w:rsid w:val="00D26EE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E6C9C"/>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9BB"/>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081C"/>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CCE1F"/>
  <w15:docId w15:val="{DA06B1D3-E5E6-48F3-A8E0-0DCA5257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BE5"/>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4C62AA"/>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4C62AA"/>
    <w:pPr>
      <w:keepNext/>
      <w:autoSpaceDE w:val="0"/>
      <w:autoSpaceDN w:val="0"/>
      <w:adjustRightInd w:val="0"/>
      <w:spacing w:before="360" w:line="240" w:lineRule="auto"/>
      <w:textAlignment w:val="center"/>
      <w:outlineLvl w:val="1"/>
    </w:pPr>
    <w:rPr>
      <w:rFonts w:ascii="Arial" w:hAnsi="Arial" w:cs="MyriadPro-Bold"/>
      <w:b/>
      <w:bCs/>
      <w:color w:val="033636" w:themeColor="text2"/>
      <w:sz w:val="38"/>
      <w:szCs w:val="28"/>
    </w:rPr>
  </w:style>
  <w:style w:type="paragraph" w:styleId="Heading3">
    <w:name w:val="heading 3"/>
    <w:basedOn w:val="Normal"/>
    <w:next w:val="Normal"/>
    <w:link w:val="Heading3Char"/>
    <w:uiPriority w:val="9"/>
    <w:unhideWhenUsed/>
    <w:qFormat/>
    <w:rsid w:val="004C62AA"/>
    <w:pPr>
      <w:keepNext/>
      <w:keepLines/>
      <w:autoSpaceDE w:val="0"/>
      <w:autoSpaceDN w:val="0"/>
      <w:adjustRightInd w:val="0"/>
      <w:spacing w:before="360" w:line="240" w:lineRule="auto"/>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BA2598"/>
    <w:pPr>
      <w:keepNext/>
      <w:keepLines/>
      <w:spacing w:before="360" w:line="240" w:lineRule="auto"/>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4C62AA"/>
    <w:pPr>
      <w:keepNext/>
      <w:spacing w:line="240" w:lineRule="auto"/>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4C62AA"/>
    <w:pPr>
      <w:keepNext/>
      <w:keepLines/>
      <w:spacing w:line="240" w:lineRule="auto"/>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AA"/>
    <w:rPr>
      <w:rFonts w:ascii="Arial" w:hAnsi="Arial" w:cs="Manrope ExtraLight"/>
      <w:b/>
      <w:color w:val="033636" w:themeColor="text2"/>
      <w:sz w:val="48"/>
      <w:szCs w:val="32"/>
      <w14:ligatures w14:val="standardContextual"/>
    </w:rPr>
  </w:style>
  <w:style w:type="paragraph" w:customStyle="1" w:styleId="CDIFooter">
    <w:name w:val="CDI Footer"/>
    <w:basedOn w:val="Normal"/>
    <w:link w:val="CDIFooterChar"/>
    <w:qFormat/>
    <w:rsid w:val="00BA2598"/>
    <w:pPr>
      <w:spacing w:before="0" w:line="240" w:lineRule="auto"/>
    </w:pPr>
    <w:rPr>
      <w:sz w:val="18"/>
      <w:szCs w:val="18"/>
    </w:rPr>
  </w:style>
  <w:style w:type="character" w:customStyle="1" w:styleId="Heading2Char">
    <w:name w:val="Heading 2 Char"/>
    <w:basedOn w:val="DefaultParagraphFont"/>
    <w:link w:val="Heading2"/>
    <w:uiPriority w:val="9"/>
    <w:rsid w:val="004C62AA"/>
    <w:rPr>
      <w:rFonts w:ascii="Arial" w:hAnsi="Arial" w:cs="MyriadPro-Bold"/>
      <w:b/>
      <w:bCs/>
      <w:color w:val="033636" w:themeColor="text2"/>
      <w:sz w:val="38"/>
      <w:szCs w:val="28"/>
      <w14:ligatures w14:val="standardContextual"/>
    </w:rPr>
  </w:style>
  <w:style w:type="paragraph" w:customStyle="1" w:styleId="CDIBoxsummaryheading-Teal">
    <w:name w:val="CDI Box summary heading - Teal"/>
    <w:basedOn w:val="CDIBoxheading-Teal"/>
    <w:rsid w:val="00734159"/>
    <w:rPr>
      <w:b/>
      <w:bCs/>
      <w:sz w:val="48"/>
    </w:rPr>
  </w:style>
  <w:style w:type="paragraph" w:styleId="Title">
    <w:name w:val="Title"/>
    <w:basedOn w:val="Normal"/>
    <w:next w:val="Normal"/>
    <w:link w:val="TitleChar"/>
    <w:uiPriority w:val="10"/>
    <w:rsid w:val="00040B99"/>
    <w:pPr>
      <w:spacing w:before="480" w:line="240" w:lineRule="auto"/>
      <w:outlineLvl w:val="0"/>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040B99"/>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4C62AA"/>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BA2598"/>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4C62AA"/>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4C62AA"/>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690957"/>
    <w:pPr>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2-nospacebefore">
    <w:name w:val="Heading 2 - no space before"/>
    <w:basedOn w:val="Heading2"/>
    <w:link w:val="Heading2-nospacebeforeChar"/>
    <w:qFormat/>
    <w:rsid w:val="004C62AA"/>
    <w:pPr>
      <w:spacing w:before="0"/>
    </w:pPr>
    <w:rPr>
      <w:lang w:val="en-GB"/>
    </w:rPr>
  </w:style>
  <w:style w:type="character" w:customStyle="1" w:styleId="Bold">
    <w:name w:val="Bold"/>
    <w:uiPriority w:val="99"/>
    <w:rsid w:val="00526875"/>
    <w:rPr>
      <w:b/>
      <w:bCs/>
    </w:rPr>
  </w:style>
  <w:style w:type="paragraph" w:customStyle="1" w:styleId="CDITable-Title">
    <w:name w:val="CDI 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Table-Footnote">
    <w:name w:val="CDI Table - Footnote"/>
    <w:basedOn w:val="Normal"/>
    <w:link w:val="CDI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 Copyright text"/>
    <w:basedOn w:val="CDIBoxtext-Green"/>
    <w:qFormat/>
    <w:rsid w:val="00C32715"/>
    <w:pPr>
      <w:spacing w:before="0"/>
    </w:pPr>
    <w:rPr>
      <w:sz w:val="20"/>
      <w:szCs w:val="20"/>
    </w:rPr>
  </w:style>
  <w:style w:type="paragraph" w:customStyle="1" w:styleId="CDICopyrightbullets">
    <w:name w:val="CDI Copyright bullets"/>
    <w:basedOn w:val="CDIBoxbullet-Green"/>
    <w:qFormat/>
    <w:rsid w:val="00AC7CD7"/>
    <w:pPr>
      <w:numPr>
        <w:numId w:val="30"/>
      </w:numPr>
      <w:spacing w:before="60" w:after="60"/>
      <w:ind w:left="284" w:hanging="284"/>
    </w:pPr>
    <w:rPr>
      <w:sz w:val="20"/>
      <w:szCs w:val="20"/>
    </w:rPr>
  </w:style>
  <w:style w:type="paragraph" w:customStyle="1" w:styleId="Heading3-nospacebefore">
    <w:name w:val="Heading 3 - no space before"/>
    <w:basedOn w:val="Heading3"/>
    <w:next w:val="Normal"/>
    <w:link w:val="Heading3-nospacebeforeChar"/>
    <w:qFormat/>
    <w:rsid w:val="00BA2598"/>
    <w:pPr>
      <w:spacing w:before="0"/>
    </w:pPr>
    <w:rPr>
      <w:lang w:val="en-GB"/>
    </w:rPr>
  </w:style>
  <w:style w:type="character" w:customStyle="1" w:styleId="CDITable-FootnoteChar">
    <w:name w:val="CDI Table - Footnote Char"/>
    <w:basedOn w:val="DefaultParagraphFont"/>
    <w:link w:val="CDITable-Footnote"/>
    <w:uiPriority w:val="99"/>
    <w:rsid w:val="00734159"/>
    <w:rPr>
      <w:rFonts w:ascii="Calibri" w:hAnsi="Calibri" w:cs="Minion3Caption-Regular"/>
      <w:sz w:val="16"/>
      <w:szCs w:val="16"/>
      <w:lang w:val="en-GB"/>
      <w14:ligatures w14:val="standardContextual"/>
    </w:rPr>
  </w:style>
  <w:style w:type="paragraph" w:customStyle="1" w:styleId="CDIBullets-L1">
    <w:name w:val="CDI Bullets -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 Numbered List (1.) -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 Box bullet - Green"/>
    <w:basedOn w:val="Normal"/>
    <w:qFormat/>
    <w:rsid w:val="00906D66"/>
    <w:pPr>
      <w:numPr>
        <w:numId w:val="33"/>
      </w:num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contextualSpacing/>
    </w:pPr>
    <w:rPr>
      <w:rFonts w:eastAsia="Arial"/>
      <w:kern w:val="2"/>
      <w:szCs w:val="24"/>
      <w:lang w:eastAsia="en-US"/>
    </w:rPr>
  </w:style>
  <w:style w:type="paragraph" w:customStyle="1" w:styleId="CDIBoxheading-Teal">
    <w:name w:val="CDI Box heading - Teal"/>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 Box text -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 DOI information"/>
    <w:basedOn w:val="Normal"/>
    <w:qFormat/>
    <w:rsid w:val="00C02B29"/>
    <w:pPr>
      <w:spacing w:before="600"/>
    </w:pPr>
    <w:rPr>
      <w:rFonts w:ascii="Arial Narrow" w:hAnsi="Arial Narrow"/>
    </w:rPr>
  </w:style>
  <w:style w:type="paragraph" w:customStyle="1" w:styleId="CDIFigure-Placeholder">
    <w:name w:val="CDI Figure - Placeholder"/>
    <w:basedOn w:val="Normal"/>
    <w:qFormat/>
    <w:rsid w:val="00734159"/>
    <w:pPr>
      <w:spacing w:after="240"/>
      <w:jc w:val="center"/>
    </w:pPr>
  </w:style>
  <w:style w:type="paragraph" w:customStyle="1" w:styleId="CDITable-Firstfootnote">
    <w:name w:val="CDI Table - First footnote"/>
    <w:basedOn w:val="CDITable-Footnote"/>
    <w:qFormat/>
    <w:rsid w:val="00734159"/>
    <w:pPr>
      <w:spacing w:before="240"/>
    </w:pPr>
  </w:style>
  <w:style w:type="paragraph" w:customStyle="1" w:styleId="CDICopyrighttitle">
    <w:name w:val="CDI Copyright title"/>
    <w:basedOn w:val="CDIBoxheading-Teal"/>
    <w:qFormat/>
    <w:rsid w:val="00734159"/>
    <w:pPr>
      <w:spacing w:before="0" w:after="120"/>
      <w:outlineLvl w:val="0"/>
    </w:pPr>
    <w:rPr>
      <w:sz w:val="28"/>
    </w:rPr>
  </w:style>
  <w:style w:type="character" w:customStyle="1" w:styleId="CDICopyrighttextbullet">
    <w:name w:val="CDI Copyright text bullet"/>
    <w:basedOn w:val="DefaultParagraphFont"/>
    <w:uiPriority w:val="1"/>
    <w:qFormat/>
    <w:rsid w:val="00734159"/>
    <w:rPr>
      <w:rFonts w:cs="Arial"/>
      <w:color w:val="033636" w:themeColor="text2"/>
    </w:rPr>
  </w:style>
  <w:style w:type="paragraph" w:customStyle="1" w:styleId="CDICopyrightheading">
    <w:name w:val="CDI Copyright heading"/>
    <w:basedOn w:val="CDICopyrighttext"/>
    <w:qFormat/>
    <w:rsid w:val="00C32715"/>
    <w:pPr>
      <w:spacing w:before="120" w:after="0"/>
    </w:pPr>
    <w:rPr>
      <w:b/>
      <w:bCs/>
    </w:rPr>
  </w:style>
  <w:style w:type="character" w:styleId="Hyperlink">
    <w:name w:val="Hyperlink"/>
    <w:basedOn w:val="DefaultParagraphFont"/>
    <w:uiPriority w:val="99"/>
    <w:unhideWhenUsed/>
    <w:rsid w:val="00862C50"/>
    <w:rPr>
      <w:color w:val="083E9C" w:themeColor="accent1"/>
      <w:u w:val="single"/>
    </w:rPr>
  </w:style>
  <w:style w:type="character" w:customStyle="1" w:styleId="HeaderChar">
    <w:name w:val="Header Char"/>
    <w:basedOn w:val="DefaultParagraphFont"/>
    <w:link w:val="Header"/>
    <w:uiPriority w:val="99"/>
    <w:rsid w:val="00690957"/>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Table-HeaderRowLeft">
    <w:name w:val="CDI Table - Header Row Left"/>
    <w:basedOn w:val="CDITable-Title"/>
    <w:qFormat/>
    <w:rsid w:val="00734159"/>
    <w:pPr>
      <w:spacing w:beforeAutospacing="1" w:afterAutospacing="1" w:line="240" w:lineRule="auto"/>
    </w:pPr>
    <w:rPr>
      <w:color w:val="FFFFFF" w:themeColor="background1"/>
      <w:sz w:val="18"/>
    </w:rPr>
  </w:style>
  <w:style w:type="paragraph" w:customStyle="1" w:styleId="CDITable-RowLeft">
    <w:name w:val="CDI Table - Row Left"/>
    <w:basedOn w:val="Normal"/>
    <w:qFormat/>
    <w:rsid w:val="00734159"/>
    <w:pPr>
      <w:spacing w:before="100" w:beforeAutospacing="1" w:after="100" w:afterAutospacing="1" w:line="240" w:lineRule="auto"/>
    </w:pPr>
    <w:rPr>
      <w:sz w:val="18"/>
    </w:rPr>
  </w:style>
  <w:style w:type="paragraph" w:customStyle="1" w:styleId="CDITable-TotalRowLeft">
    <w:name w:val="CDI Table - Total Row Left"/>
    <w:basedOn w:val="Normal"/>
    <w:qFormat/>
    <w:rsid w:val="00734159"/>
    <w:pPr>
      <w:spacing w:before="100" w:beforeAutospacing="1" w:after="100" w:afterAutospacing="1" w:line="240" w:lineRule="auto"/>
    </w:pPr>
    <w:rPr>
      <w:b/>
      <w:sz w:val="18"/>
      <w:lang w:val="en-GB"/>
    </w:rPr>
  </w:style>
  <w:style w:type="paragraph" w:customStyle="1" w:styleId="CDITable-TotalRowCentre">
    <w:name w:val="CDI Table - Total Row Centre"/>
    <w:basedOn w:val="CDITable-TotalRowLeft"/>
    <w:qFormat/>
    <w:rsid w:val="00734159"/>
    <w:pPr>
      <w:jc w:val="center"/>
    </w:pPr>
  </w:style>
  <w:style w:type="paragraph" w:customStyle="1" w:styleId="CDITable-RowCentre">
    <w:name w:val="CDI Table - Row Centre"/>
    <w:basedOn w:val="CDITable-RowLeft"/>
    <w:qFormat/>
    <w:rsid w:val="00734159"/>
    <w:pPr>
      <w:jc w:val="center"/>
    </w:pPr>
    <w:rPr>
      <w:lang w:val="en-GB"/>
    </w:rPr>
  </w:style>
  <w:style w:type="paragraph" w:customStyle="1" w:styleId="CDITable-HeaderRowCentre">
    <w:name w:val="CDI Table - Header Row Centre"/>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Bannerplacement">
    <w:name w:val="CDI Banner placement"/>
    <w:basedOn w:val="Normal"/>
    <w:qFormat/>
    <w:rsid w:val="00962C2F"/>
    <w:pPr>
      <w:spacing w:before="2640" w:line="240" w:lineRule="auto"/>
    </w:pPr>
  </w:style>
  <w:style w:type="paragraph" w:customStyle="1" w:styleId="CDIFooter-firstpage">
    <w:name w:val="CDI Footer - first page"/>
    <w:basedOn w:val="CDIFooter"/>
    <w:qFormat/>
    <w:rsid w:val="00BA2598"/>
    <w:pPr>
      <w:pBdr>
        <w:top w:val="single" w:sz="6" w:space="4" w:color="00DCA1" w:themeColor="background2"/>
      </w:pBdr>
    </w:pPr>
  </w:style>
  <w:style w:type="paragraph" w:customStyle="1" w:styleId="CDINumberedList1-L1lessspace">
    <w:name w:val="CDI Numbered List (1.) - L1 less space"/>
    <w:basedOn w:val="CDINumberedList1-L1"/>
    <w:qFormat/>
    <w:rsid w:val="00343991"/>
    <w:pPr>
      <w:spacing w:before="120"/>
    </w:pPr>
  </w:style>
  <w:style w:type="paragraph" w:customStyle="1" w:styleId="CDITable-RowBullets">
    <w:name w:val="CDI Table - Row Bullets"/>
    <w:basedOn w:val="CDITable-RowLeft"/>
    <w:qFormat/>
    <w:rsid w:val="00734159"/>
    <w:pPr>
      <w:numPr>
        <w:numId w:val="31"/>
      </w:numPr>
      <w:spacing w:before="0" w:beforeAutospacing="0" w:afterAutospacing="0"/>
      <w:ind w:left="170" w:hanging="170"/>
    </w:pPr>
  </w:style>
  <w:style w:type="paragraph" w:customStyle="1" w:styleId="CDITable-Titlemorespacebefore">
    <w:name w:val="CDI Table - Title more space before"/>
    <w:basedOn w:val="CDITable-Title"/>
    <w:qFormat/>
    <w:rsid w:val="00734159"/>
    <w:pPr>
      <w:spacing w:before="360"/>
    </w:pPr>
  </w:style>
  <w:style w:type="paragraph" w:styleId="Revision">
    <w:name w:val="Revision"/>
    <w:hidden/>
    <w:uiPriority w:val="99"/>
    <w:semiHidden/>
    <w:rsid w:val="006221DD"/>
    <w:pPr>
      <w:spacing w:after="0" w:line="240" w:lineRule="auto"/>
    </w:pPr>
    <w:rPr>
      <w:rFonts w:ascii="Calibri" w:hAnsi="Calibri"/>
      <w14:ligatures w14:val="standardContextual"/>
    </w:rPr>
  </w:style>
  <w:style w:type="paragraph" w:customStyle="1" w:styleId="CDICopyrighttext-lessspace">
    <w:name w:val="CDI Copyright text - less space"/>
    <w:basedOn w:val="CDICopyrighttext"/>
    <w:qFormat/>
    <w:rsid w:val="00C32715"/>
    <w:pPr>
      <w:spacing w:after="60"/>
    </w:pPr>
  </w:style>
  <w:style w:type="paragraph" w:customStyle="1" w:styleId="CDICopyrighttext-nospace">
    <w:name w:val="CDI Copyright text - no space"/>
    <w:basedOn w:val="CDICopyrighttext"/>
    <w:qFormat/>
    <w:rsid w:val="00863F8D"/>
    <w:pPr>
      <w:spacing w:after="0"/>
    </w:pPr>
  </w:style>
  <w:style w:type="paragraph" w:customStyle="1" w:styleId="Heading1-nospacebefore">
    <w:name w:val="Heading 1 - no space before"/>
    <w:basedOn w:val="Heading1"/>
    <w:next w:val="Normal"/>
    <w:link w:val="Heading1-nospacebeforeChar"/>
    <w:qFormat/>
    <w:rsid w:val="00122ADA"/>
    <w:pPr>
      <w:spacing w:before="0"/>
    </w:pPr>
  </w:style>
  <w:style w:type="paragraph" w:customStyle="1" w:styleId="CDIJournal">
    <w:name w:val="CDI Journal"/>
    <w:basedOn w:val="Normal"/>
    <w:qFormat/>
    <w:rsid w:val="006B16A5"/>
    <w:pPr>
      <w:spacing w:before="1920" w:line="240" w:lineRule="auto"/>
      <w:ind w:left="-680"/>
    </w:pPr>
    <w:rPr>
      <w:rFonts w:ascii="Arial" w:hAnsi="Arial"/>
      <w:color w:val="033636" w:themeColor="text2"/>
      <w:sz w:val="42"/>
    </w:rPr>
  </w:style>
  <w:style w:type="paragraph" w:customStyle="1" w:styleId="Heading1-lessspacebefore">
    <w:name w:val="Heading 1 - less space before"/>
    <w:basedOn w:val="Heading1"/>
    <w:link w:val="Heading1-lessspacebeforeChar"/>
    <w:qFormat/>
    <w:rsid w:val="004C62AA"/>
    <w:pPr>
      <w:spacing w:before="240"/>
    </w:pPr>
    <w:rPr>
      <w:lang w:val="en-GB"/>
    </w:rPr>
  </w:style>
  <w:style w:type="character" w:customStyle="1" w:styleId="Heading1-lessspacebeforeChar">
    <w:name w:val="Heading 1 - less space before Char"/>
    <w:basedOn w:val="Heading1Char"/>
    <w:link w:val="Heading1-lessspacebefore"/>
    <w:rsid w:val="004C62AA"/>
    <w:rPr>
      <w:rFonts w:ascii="Arial" w:hAnsi="Arial" w:cs="Manrope ExtraLight"/>
      <w:b/>
      <w:color w:val="033636" w:themeColor="text2"/>
      <w:sz w:val="48"/>
      <w:szCs w:val="32"/>
      <w:lang w:val="en-GB"/>
      <w14:ligatures w14:val="standardContextual"/>
    </w:rPr>
  </w:style>
  <w:style w:type="character" w:customStyle="1" w:styleId="Heading1-nospacebeforeChar">
    <w:name w:val="Heading 1 - no space before Char"/>
    <w:basedOn w:val="Heading1Char"/>
    <w:link w:val="Heading1-nospacebefore"/>
    <w:rsid w:val="00BA2598"/>
    <w:rPr>
      <w:rFonts w:ascii="Arial" w:hAnsi="Arial" w:cs="Manrope ExtraLight"/>
      <w:b/>
      <w:color w:val="033636" w:themeColor="text2"/>
      <w:sz w:val="48"/>
      <w:szCs w:val="32"/>
      <w14:ligatures w14:val="standardContextual"/>
    </w:rPr>
  </w:style>
  <w:style w:type="character" w:customStyle="1" w:styleId="Heading2-nospacebeforeChar">
    <w:name w:val="Heading 2 - no space before Char"/>
    <w:basedOn w:val="Heading2Char"/>
    <w:link w:val="Heading2-nospacebefore"/>
    <w:rsid w:val="00BA2598"/>
    <w:rPr>
      <w:rFonts w:ascii="Arial" w:hAnsi="Arial" w:cs="MyriadPro-Bold"/>
      <w:b/>
      <w:bCs/>
      <w:color w:val="033636" w:themeColor="text2"/>
      <w:sz w:val="38"/>
      <w:szCs w:val="28"/>
      <w:lang w:val="en-GB"/>
      <w14:ligatures w14:val="standardContextual"/>
    </w:rPr>
  </w:style>
  <w:style w:type="paragraph" w:customStyle="1" w:styleId="Heading2-lessspacebefore">
    <w:name w:val="Heading 2 - less space before"/>
    <w:basedOn w:val="Heading2"/>
    <w:next w:val="Normal"/>
    <w:link w:val="Heading2-lessspacebeforeChar"/>
    <w:qFormat/>
    <w:rsid w:val="00BA2598"/>
    <w:pPr>
      <w:spacing w:before="240"/>
    </w:pPr>
  </w:style>
  <w:style w:type="character" w:customStyle="1" w:styleId="Heading2-lessspacebeforeChar">
    <w:name w:val="Heading 2 - less space before Char"/>
    <w:basedOn w:val="Heading2Char"/>
    <w:link w:val="Heading2-lessspacebefore"/>
    <w:rsid w:val="00BA2598"/>
    <w:rPr>
      <w:rFonts w:ascii="Arial" w:hAnsi="Arial" w:cs="MyriadPro-Bold"/>
      <w:b/>
      <w:bCs/>
      <w:color w:val="033636" w:themeColor="text2"/>
      <w:sz w:val="38"/>
      <w:szCs w:val="28"/>
      <w14:ligatures w14:val="standardContextual"/>
    </w:rPr>
  </w:style>
  <w:style w:type="character" w:customStyle="1" w:styleId="Heading3-nospacebeforeChar">
    <w:name w:val="Heading 3 - no space before Char"/>
    <w:basedOn w:val="Heading3Char"/>
    <w:link w:val="Heading3-nospacebefore"/>
    <w:rsid w:val="00BA2598"/>
    <w:rPr>
      <w:rFonts w:ascii="Arial" w:hAnsi="Arial" w:cs="MyriadPro-Regular"/>
      <w:bCs/>
      <w:color w:val="033636" w:themeColor="text2"/>
      <w:sz w:val="32"/>
      <w:szCs w:val="26"/>
      <w:lang w:val="en-GB"/>
      <w14:ligatures w14:val="standardContextual"/>
    </w:rPr>
  </w:style>
  <w:style w:type="paragraph" w:customStyle="1" w:styleId="Heading3-lessspacebefore">
    <w:name w:val="Heading 3 - less space before"/>
    <w:basedOn w:val="Heading3"/>
    <w:next w:val="Normal"/>
    <w:link w:val="Heading3-lessspacebeforeChar"/>
    <w:qFormat/>
    <w:rsid w:val="00BA2598"/>
    <w:pPr>
      <w:spacing w:before="240"/>
    </w:pPr>
  </w:style>
  <w:style w:type="character" w:customStyle="1" w:styleId="Heading3-lessspacebeforeChar">
    <w:name w:val="Heading 3 - less space before Char"/>
    <w:basedOn w:val="Heading3Char"/>
    <w:link w:val="Heading3-lessspacebefore"/>
    <w:rsid w:val="00BA2598"/>
    <w:rPr>
      <w:rFonts w:ascii="Arial" w:hAnsi="Arial" w:cs="MyriadPro-Regular"/>
      <w:bCs/>
      <w:color w:val="033636" w:themeColor="text2"/>
      <w:sz w:val="32"/>
      <w:szCs w:val="26"/>
      <w14:ligatures w14:val="standardContextual"/>
    </w:rPr>
  </w:style>
  <w:style w:type="paragraph" w:customStyle="1" w:styleId="Authordetails">
    <w:name w:val="Author details"/>
    <w:basedOn w:val="Heading4"/>
    <w:next w:val="Normal"/>
    <w:link w:val="AuthordetailsChar"/>
    <w:qFormat/>
    <w:rsid w:val="00BA2598"/>
    <w:pPr>
      <w:outlineLvl w:val="1"/>
    </w:pPr>
    <w:rPr>
      <w:color w:val="033636" w:themeColor="text2"/>
    </w:rPr>
  </w:style>
  <w:style w:type="character" w:customStyle="1" w:styleId="AuthordetailsChar">
    <w:name w:val="Author details Char"/>
    <w:basedOn w:val="Heading4Char"/>
    <w:link w:val="Authordetails"/>
    <w:rsid w:val="00BA2598"/>
    <w:rPr>
      <w:rFonts w:ascii="Arial" w:eastAsiaTheme="majorEastAsia" w:hAnsi="Arial" w:cstheme="majorBidi"/>
      <w:bCs/>
      <w:iCs/>
      <w:color w:val="033636" w:themeColor="text2"/>
      <w:sz w:val="28"/>
      <w:lang w:val="en-GB"/>
      <w14:ligatures w14:val="standardContextual"/>
    </w:rPr>
  </w:style>
  <w:style w:type="character" w:customStyle="1" w:styleId="CDIFooterChar">
    <w:name w:val="CDI Footer Char"/>
    <w:basedOn w:val="DefaultParagraphFont"/>
    <w:link w:val="CDIFooter"/>
    <w:rsid w:val="00AC7CD7"/>
    <w:rPr>
      <w:rFonts w:ascii="Calibri" w:hAnsi="Calibri"/>
      <w:sz w:val="18"/>
      <w:szCs w:val="18"/>
      <w14:ligatures w14:val="standardContextual"/>
    </w:rPr>
  </w:style>
  <w:style w:type="paragraph" w:customStyle="1" w:styleId="CDITable-Titlenospacebefore">
    <w:name w:val="CDI Table - Title no space before"/>
    <w:basedOn w:val="CDITable-Title"/>
    <w:qFormat/>
    <w:rsid w:val="00D26EE6"/>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1.health.gov.au/internet/main/publishing.nsf/Content/cda-pubs-cdi-auth_inst.htm" TargetMode="External"/><Relationship Id="rId3" Type="http://schemas.openxmlformats.org/officeDocument/2006/relationships/numbering" Target="numbering.xml"/><Relationship Id="rId21" Type="http://schemas.openxmlformats.org/officeDocument/2006/relationships/hyperlink" Target="mailto:cdi.editor@health.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1.health.gov.au/internet/main/publishing.nsf/Content/cda-pubs-cdi-auth_inst.htm" TargetMode="External"/><Relationship Id="rId2" Type="http://schemas.openxmlformats.org/officeDocument/2006/relationships/customXml" Target="../customXml/item2.xml"/><Relationship Id="rId16" Type="http://schemas.openxmlformats.org/officeDocument/2006/relationships/hyperlink" Target="http://www.health.gov.au/cdna" TargetMode="External"/><Relationship Id="rId20" Type="http://schemas.openxmlformats.org/officeDocument/2006/relationships/hyperlink" Target="http://www.health.gov.au/c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jan-2025.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CDI-template-jan-2025.dotx</Template>
  <TotalTime>6</TotalTime>
  <Pages>11</Pages>
  <Words>3739</Words>
  <Characters>23794</Characters>
  <Application>Microsoft Office Word</Application>
  <DocSecurity>0</DocSecurity>
  <Lines>198</Lines>
  <Paragraphs>54</Paragraphs>
  <ScaleCrop>false</ScaleCrop>
  <HeadingPairs>
    <vt:vector size="2" baseType="variant">
      <vt:variant>
        <vt:lpstr>Title</vt:lpstr>
      </vt:variant>
      <vt:variant>
        <vt:i4>1</vt:i4>
      </vt:variant>
    </vt:vector>
  </HeadingPairs>
  <TitlesOfParts>
    <vt:vector size="1" baseType="lpstr">
      <vt:lpstr>Communicable Diseases Intelligence - An outbreak of Salmonella Muenchen gastroenteritis after consuming wild hunted kangaroo, Northern Territory, Australia, 2024</vt:lpstr>
    </vt:vector>
  </TitlesOfParts>
  <Company/>
  <LinksUpToDate>false</LinksUpToDate>
  <CharactersWithSpaces>27479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An outbreak of Salmonella Muenchen gastroenteritis after consuming wild hunted kangaroo, Northern Territory, Australia, 2024</dc:title>
  <dc:subject>In August 2024, an outbreak of salmonellosis occurred amongst people who consumed hunted kangaroo meat in Northern Territory, Australia. We conducted an outbreak investigation via telephone interviews and face-to-face, using a structured questionnaire that recorded symptoms and exposures to foods and activities prior to onset of symptoms. A confirmed outbreak case was defined as anyone with laboratory confirmed Salmonella Muenchen infection who was part of a group of people who shared meals on 25-26 August 2024. A probable outbreak case was defined as anyone who was part of a group of people who shared meals on 25-26 August 2024 who subsequently experienced diarrhoea, in the absence of a laboratory test. All 7 cases consumed the same meal – a single, locally hunted and butchered kangaroo. Contamination likely occurred due to unsafe butchering, storage, transportation and cooking of the meat. This outbreak highlights the risks of contamination of game meat (in this case kangaroo) with Salmonella. Those preparing hunted meat should wash hands and knives regularly while butchering an animal to avoid contamination, store butchered meat below 5° Celsius to avoid bacterial growth and cook foods thoroughly to kill microbes.</dc:subject>
  <dc:creator>Anthony DK Draper; Joanne Gerrell; Stacey McKay; Janet Forrester; Ana Ordonez; Ella Meumann; Rob Baird; Dimitrious Menouhos; Manoj Basnet; Tinus Creeper; Max Cummins; Vicki Krause</dc:creator>
  <cp:keywords>outbreak; Salmonella Muenchen; gastroenteritis; salmonellosis; foodborne disease; kangaroo; hunting</cp:keywords>
  <dc:description>© 2025 Commonwealth of Australia as represented by the Department of Health and Aged Care. This publication is licenced under a CC BY-NC-ND licence.</dc:description>
  <cp:revision>2</cp:revision>
  <cp:lastPrinted>2024-03-07T01:06:00Z</cp:lastPrinted>
  <dcterms:created xsi:type="dcterms:W3CDTF">2025-02-06T23:51:00Z</dcterms:created>
  <dcterms:modified xsi:type="dcterms:W3CDTF">2025-02-06T23:51:00Z</dcterms:modified>
  <cp:category>Outbreak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2025</vt:lpwstr>
  </property>
  <property fmtid="{D5CDD505-2E9C-101B-9397-08002B2CF9AE}" pid="3" name="Vol">
    <vt:i4>49</vt:i4>
  </property>
  <property fmtid="{D5CDD505-2E9C-101B-9397-08002B2CF9AE}" pid="4" name="ePubDate">
    <vt:lpwstr>19/02/2025</vt:lpwstr>
  </property>
  <property fmtid="{D5CDD505-2E9C-101B-9397-08002B2CF9AE}" pid="5" name="DOI">
    <vt:lpwstr>https://doi.org/10.33321/cdi.2025.49.010</vt:lpwstr>
  </property>
</Properties>
</file>