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0953" w14:textId="235123D7" w:rsidR="00B50D8D" w:rsidRPr="00341720" w:rsidRDefault="00282B56" w:rsidP="00341720">
      <w:pPr>
        <w:pStyle w:val="CDIDOIInformation"/>
      </w:pPr>
      <w:r>
        <w:fldChar w:fldCharType="begin"/>
      </w:r>
      <w:r>
        <w:instrText xml:space="preserve"> DOCPROPERTY  Year  \* MERGEFORMAT </w:instrText>
      </w:r>
      <w:r>
        <w:fldChar w:fldCharType="separate"/>
      </w:r>
      <w:r w:rsidR="00881676">
        <w:t>2024</w:t>
      </w:r>
      <w:r>
        <w:fldChar w:fldCharType="end"/>
      </w:r>
      <w:r w:rsidR="00A623E8" w:rsidRPr="00341720">
        <w:t xml:space="preserve"> • </w:t>
      </w:r>
      <w:r w:rsidR="00B50D8D" w:rsidRPr="00341720">
        <w:t xml:space="preserve">Volume </w:t>
      </w:r>
      <w:r w:rsidR="00460EF8">
        <w:fldChar w:fldCharType="begin"/>
      </w:r>
      <w:r w:rsidR="00460EF8">
        <w:instrText xml:space="preserve"> DOCPROPERTY  Vol  \* MERGEFORMAT </w:instrText>
      </w:r>
      <w:r w:rsidR="00460EF8">
        <w:fldChar w:fldCharType="separate"/>
      </w:r>
      <w:r w:rsidR="00881676">
        <w:t>48</w:t>
      </w:r>
      <w:r w:rsidR="00460EF8">
        <w:fldChar w:fldCharType="end"/>
      </w:r>
      <w:r w:rsidR="00725C33" w:rsidRPr="00341720">
        <w:t xml:space="preserve"> </w:t>
      </w:r>
      <w:r w:rsidR="008E3F81" w:rsidRPr="00341720">
        <w:t>•</w:t>
      </w:r>
      <w:r w:rsidR="00725C33" w:rsidRPr="00341720">
        <w:t xml:space="preserve"> </w:t>
      </w:r>
      <w:r w:rsidR="00460EF8">
        <w:fldChar w:fldCharType="begin"/>
      </w:r>
      <w:r w:rsidR="00460EF8">
        <w:instrText xml:space="preserve"> DOCPROPERTY  DOI  \* MERGEFORMAT </w:instrText>
      </w:r>
      <w:r w:rsidR="00460EF8">
        <w:fldChar w:fldCharType="separate"/>
      </w:r>
      <w:r w:rsidR="00936063">
        <w:t>https://doi.org/10.33321/cdi.2024.48.60</w:t>
      </w:r>
      <w:r w:rsidR="00460EF8">
        <w:fldChar w:fldCharType="end"/>
      </w:r>
      <w:r w:rsidR="00725C33" w:rsidRPr="00341720">
        <w:t xml:space="preserve"> </w:t>
      </w:r>
      <w:r w:rsidR="00D20FB5" w:rsidRPr="00341720">
        <w:t>•</w:t>
      </w:r>
      <w:r w:rsidR="00D20FB5">
        <w:t xml:space="preserve"> </w:t>
      </w:r>
      <w:r w:rsidR="00D20FB5" w:rsidRPr="00341720">
        <w:t xml:space="preserve">Electronic publication date: </w:t>
      </w:r>
      <w:r w:rsidR="00460EF8">
        <w:fldChar w:fldCharType="begin"/>
      </w:r>
      <w:r w:rsidR="00460EF8">
        <w:instrText xml:space="preserve"> DOCPROPERTY  ePubDate  \* MERGEFORMAT </w:instrText>
      </w:r>
      <w:r w:rsidR="00460EF8">
        <w:fldChar w:fldCharType="separate"/>
      </w:r>
      <w:r w:rsidR="00936063">
        <w:t>23/10/2024</w:t>
      </w:r>
      <w:r w:rsidR="00460EF8">
        <w:fldChar w:fldCharType="end"/>
      </w:r>
    </w:p>
    <w:p w14:paraId="74133C25" w14:textId="77777777" w:rsidR="00942B9A" w:rsidRPr="00942B9A" w:rsidRDefault="00942B9A" w:rsidP="00473E2B">
      <w:pPr>
        <w:pStyle w:val="Title-Green"/>
        <w:divId w:val="935526654"/>
      </w:pPr>
      <w:r w:rsidRPr="00473E2B">
        <w:t>Editorial</w:t>
      </w:r>
    </w:p>
    <w:p w14:paraId="3D8F9AE8" w14:textId="20F75878" w:rsidR="00E30C30" w:rsidRPr="0037146D" w:rsidRDefault="00881676" w:rsidP="00942B9A">
      <w:pPr>
        <w:pStyle w:val="Title"/>
        <w:divId w:val="935526654"/>
      </w:pPr>
      <w:r w:rsidRPr="00881676">
        <w:t xml:space="preserve">New </w:t>
      </w:r>
      <w:r w:rsidRPr="00942B9A">
        <w:t>primary</w:t>
      </w:r>
      <w:r w:rsidRPr="00881676">
        <w:t xml:space="preserve"> production and processing standards </w:t>
      </w:r>
      <w:r w:rsidRPr="00942B9A">
        <w:t>developed</w:t>
      </w:r>
      <w:r w:rsidRPr="00881676">
        <w:t xml:space="preserve"> to reduce foodborne illness </w:t>
      </w:r>
      <w:proofErr w:type="gramStart"/>
      <w:r w:rsidRPr="00881676">
        <w:t>risks</w:t>
      </w:r>
      <w:proofErr w:type="gramEnd"/>
    </w:p>
    <w:p w14:paraId="49368362" w14:textId="29D68CFD" w:rsidR="007A33B9" w:rsidRDefault="00881676" w:rsidP="0037146D">
      <w:pPr>
        <w:pStyle w:val="Subtitle"/>
        <w:divId w:val="935526654"/>
      </w:pPr>
      <w:r w:rsidRPr="00881676">
        <w:t>Food Standards Australia New Zealand (FSANZ)</w:t>
      </w:r>
    </w:p>
    <w:p w14:paraId="157EC3A4" w14:textId="77777777" w:rsidR="00460EF8" w:rsidRDefault="00460EF8" w:rsidP="00460EF8">
      <w:pPr>
        <w:pStyle w:val="CDIBoxHeadingGreen"/>
        <w:divId w:val="935526654"/>
      </w:pPr>
      <w:r>
        <w:t>Related article</w:t>
      </w:r>
    </w:p>
    <w:p w14:paraId="3B243582" w14:textId="77777777" w:rsidR="00460EF8" w:rsidRPr="00F206E8" w:rsidRDefault="00460EF8" w:rsidP="00460EF8">
      <w:pPr>
        <w:pStyle w:val="CDIBoxTextGreen"/>
        <w:divId w:val="935526654"/>
      </w:pPr>
      <w:r w:rsidRPr="00F206E8">
        <w:t>Fresh produce-associated foodborne disease outbreaks in Australia, 2001 to 2017</w:t>
      </w:r>
      <w:r>
        <w:t>:</w:t>
      </w:r>
      <w:r w:rsidRPr="00F206E8">
        <w:t xml:space="preserve"> https://doi.org/10.33321/cdi.2024.48.19</w:t>
      </w:r>
    </w:p>
    <w:p w14:paraId="71622789" w14:textId="77777777" w:rsidR="00942B9A" w:rsidRDefault="00942B9A" w:rsidP="00942B9A">
      <w:pPr>
        <w:pStyle w:val="Heading1"/>
        <w:divId w:val="935526654"/>
      </w:pPr>
      <w:r>
        <w:t>Introduction</w:t>
      </w:r>
    </w:p>
    <w:p w14:paraId="07A7BF81" w14:textId="77777777" w:rsidR="00F206E8" w:rsidRPr="00F206E8" w:rsidRDefault="00F206E8" w:rsidP="00F206E8">
      <w:pPr>
        <w:divId w:val="935526654"/>
        <w:rPr>
          <w:lang w:val="en-GB"/>
        </w:rPr>
      </w:pPr>
      <w:r w:rsidRPr="00F206E8">
        <w:rPr>
          <w:lang w:val="en-GB"/>
        </w:rPr>
        <w:t>Fresh fruit and vegetables are an essential part of a balanced and healthy diet. Australians are fortunate to have access to a wide variety of safe and nutritious horticultural produce. The development of national standards in 2022 by FSANZ strengthens efforts to maintain safe primary production and processing of some horticultural commodities in Australia.</w:t>
      </w:r>
    </w:p>
    <w:p w14:paraId="496A7741" w14:textId="77777777" w:rsidR="00F206E8" w:rsidRDefault="00F206E8" w:rsidP="00F206E8">
      <w:pPr>
        <w:pStyle w:val="Normal-morespace"/>
        <w:divId w:val="935526654"/>
        <w:rPr>
          <w:vertAlign w:val="superscript"/>
          <w:lang w:val="en-GB"/>
        </w:rPr>
      </w:pPr>
      <w:r w:rsidRPr="00F206E8">
        <w:rPr>
          <w:lang w:val="en-GB"/>
        </w:rPr>
        <w:t>The aim of food safety standards for berries, leafy vegetables and melons is to specify uniform requirements during production to reduce the potential for illnesses associated with consumption of these products. In response to multiple outbreaks of foodborne illness in Australia between 2011 and 2019, Food ministers requested FSANZ to review food safety risks associated with several horticultural commodities.</w:t>
      </w:r>
      <w:r w:rsidRPr="00F206E8">
        <w:rPr>
          <w:vertAlign w:val="superscript"/>
          <w:lang w:val="en-GB"/>
        </w:rPr>
        <w:t>1</w:t>
      </w:r>
    </w:p>
    <w:p w14:paraId="0299D66C" w14:textId="490E9966" w:rsidR="00942B9A" w:rsidRDefault="00F206E8" w:rsidP="00942B9A">
      <w:pPr>
        <w:pStyle w:val="Heading1"/>
        <w:divId w:val="935526654"/>
        <w:rPr>
          <w:lang w:val="en-GB"/>
        </w:rPr>
      </w:pPr>
      <w:r>
        <w:rPr>
          <w:lang w:val="en-GB"/>
        </w:rPr>
        <w:t xml:space="preserve">Risk </w:t>
      </w:r>
      <w:proofErr w:type="gramStart"/>
      <w:r>
        <w:rPr>
          <w:lang w:val="en-GB"/>
        </w:rPr>
        <w:t>assessment</w:t>
      </w:r>
      <w:proofErr w:type="gramEnd"/>
    </w:p>
    <w:p w14:paraId="1F1641EC" w14:textId="77777777" w:rsidR="00473E2B" w:rsidRDefault="00F206E8" w:rsidP="00F206E8">
      <w:pPr>
        <w:rPr>
          <w:lang w:val="en-GB"/>
        </w:rPr>
      </w:pPr>
      <w:r w:rsidRPr="00F206E8">
        <w:rPr>
          <w:lang w:val="en-GB"/>
        </w:rPr>
        <w:t>In 2018, FSANZ raised a proposal (P1052 - PPP requirements for horticulture) to consider hazards during primary production and processing. FSANZ’s microbiological assessment underpinning the proposal was published in 2020.</w:t>
      </w:r>
      <w:r w:rsidRPr="00F206E8">
        <w:rPr>
          <w:vertAlign w:val="superscript"/>
          <w:lang w:val="en-GB"/>
        </w:rPr>
        <w:t>2</w:t>
      </w:r>
      <w:r w:rsidRPr="00F206E8">
        <w:rPr>
          <w:lang w:val="en-GB"/>
        </w:rPr>
        <w:t xml:space="preserve"> The assessment focused on three commodity sectors: leafy vegetables, berries, and melons. The scope excluded seed sprouts and ready-to-eat fruits and vegetables, as they are covered by existing food safety standards.</w:t>
      </w:r>
    </w:p>
    <w:p w14:paraId="7FCE3915" w14:textId="77777777" w:rsidR="00473E2B" w:rsidRPr="00473E2B" w:rsidRDefault="00473E2B" w:rsidP="00473E2B">
      <w:pPr>
        <w:rPr>
          <w:lang w:val="en-GB"/>
        </w:rPr>
      </w:pPr>
      <w:r w:rsidRPr="00473E2B">
        <w:rPr>
          <w:lang w:val="en-GB"/>
        </w:rPr>
        <w:t xml:space="preserve">Given the complexity and variety within the leafy vegetables, berries, and melons sectors, representative products (or proxies) were selected for the assessment. These proxies were lettuce, </w:t>
      </w:r>
      <w:proofErr w:type="gramStart"/>
      <w:r w:rsidRPr="00473E2B">
        <w:rPr>
          <w:lang w:val="en-GB"/>
        </w:rPr>
        <w:t>parsley</w:t>
      </w:r>
      <w:proofErr w:type="gramEnd"/>
      <w:r w:rsidRPr="00473E2B">
        <w:rPr>
          <w:lang w:val="en-GB"/>
        </w:rPr>
        <w:t xml:space="preserve"> and spinach for leafy vegetables; blueberries, raspberries and strawberries for berries; and </w:t>
      </w:r>
      <w:proofErr w:type="spellStart"/>
      <w:r w:rsidRPr="00473E2B">
        <w:rPr>
          <w:lang w:val="en-GB"/>
        </w:rPr>
        <w:t>rockmelon</w:t>
      </w:r>
      <w:proofErr w:type="spellEnd"/>
      <w:r w:rsidRPr="00473E2B">
        <w:rPr>
          <w:lang w:val="en-GB"/>
        </w:rPr>
        <w:t xml:space="preserve"> and watermelon for melons. This approach provided for assessing a range of cultivation methods, product types and harvesting methods.</w:t>
      </w:r>
    </w:p>
    <w:p w14:paraId="2570C747" w14:textId="77777777" w:rsidR="00473E2B" w:rsidRPr="00473E2B" w:rsidRDefault="00473E2B" w:rsidP="00473E2B">
      <w:pPr>
        <w:rPr>
          <w:lang w:val="en-GB"/>
        </w:rPr>
      </w:pPr>
      <w:r w:rsidRPr="00473E2B">
        <w:rPr>
          <w:lang w:val="en-GB"/>
        </w:rPr>
        <w:t xml:space="preserve">The assessment targeted key pathogens for each commodity sector, including </w:t>
      </w:r>
      <w:r w:rsidRPr="00473E2B">
        <w:rPr>
          <w:i/>
          <w:iCs/>
          <w:lang w:val="en-GB"/>
        </w:rPr>
        <w:t>Salmonella</w:t>
      </w:r>
      <w:r w:rsidRPr="00473E2B">
        <w:rPr>
          <w:lang w:val="en-GB"/>
        </w:rPr>
        <w:t xml:space="preserve"> spp., Shiga toxin-producing </w:t>
      </w:r>
      <w:r w:rsidRPr="00473E2B">
        <w:rPr>
          <w:i/>
          <w:iCs/>
          <w:lang w:val="en-GB"/>
        </w:rPr>
        <w:t>Escherichia coli</w:t>
      </w:r>
      <w:r w:rsidRPr="00473E2B">
        <w:rPr>
          <w:lang w:val="en-GB"/>
        </w:rPr>
        <w:t xml:space="preserve"> (STEC), and </w:t>
      </w:r>
      <w:r w:rsidRPr="00473E2B">
        <w:rPr>
          <w:i/>
          <w:iCs/>
          <w:lang w:val="en-GB"/>
        </w:rPr>
        <w:t>Listeria monocytogenes</w:t>
      </w:r>
      <w:r w:rsidRPr="00473E2B">
        <w:rPr>
          <w:lang w:val="en-GB"/>
        </w:rPr>
        <w:t xml:space="preserve"> for leafy vegetables; hepatitis A virus (HAV), norovirus (</w:t>
      </w:r>
      <w:proofErr w:type="spellStart"/>
      <w:r w:rsidRPr="00473E2B">
        <w:rPr>
          <w:lang w:val="en-GB"/>
        </w:rPr>
        <w:t>NoV</w:t>
      </w:r>
      <w:proofErr w:type="spellEnd"/>
      <w:r w:rsidRPr="00473E2B">
        <w:rPr>
          <w:lang w:val="en-GB"/>
        </w:rPr>
        <w:t xml:space="preserve">), and STEC for berries; and </w:t>
      </w:r>
      <w:r w:rsidRPr="00473E2B">
        <w:rPr>
          <w:i/>
          <w:iCs/>
          <w:lang w:val="en-GB"/>
        </w:rPr>
        <w:t>L. monocytogenes</w:t>
      </w:r>
      <w:r w:rsidRPr="00473E2B">
        <w:rPr>
          <w:lang w:val="en-GB"/>
        </w:rPr>
        <w:t xml:space="preserve"> and </w:t>
      </w:r>
      <w:r w:rsidRPr="00473E2B">
        <w:rPr>
          <w:i/>
          <w:iCs/>
          <w:lang w:val="en-GB"/>
        </w:rPr>
        <w:t>Salmonella</w:t>
      </w:r>
      <w:r w:rsidRPr="00473E2B">
        <w:rPr>
          <w:lang w:val="en-GB"/>
        </w:rPr>
        <w:t xml:space="preserve"> spp. for melons.</w:t>
      </w:r>
    </w:p>
    <w:p w14:paraId="7299B0F4" w14:textId="77777777" w:rsidR="00473E2B" w:rsidRPr="00473E2B" w:rsidRDefault="00473E2B" w:rsidP="00473E2B">
      <w:pPr>
        <w:rPr>
          <w:lang w:val="en-GB"/>
        </w:rPr>
      </w:pPr>
      <w:r w:rsidRPr="00473E2B">
        <w:rPr>
          <w:lang w:val="en-GB"/>
        </w:rPr>
        <w:t xml:space="preserve">FSANZ conducted a qualitative through-chain analysis to determine which commodities, risk factors and pathways are most likely to result in produce contamination, </w:t>
      </w:r>
      <w:proofErr w:type="gramStart"/>
      <w:r w:rsidRPr="00473E2B">
        <w:rPr>
          <w:lang w:val="en-GB"/>
        </w:rPr>
        <w:t>persistence</w:t>
      </w:r>
      <w:proofErr w:type="gramEnd"/>
      <w:r w:rsidRPr="00473E2B">
        <w:rPr>
          <w:lang w:val="en-GB"/>
        </w:rPr>
        <w:t xml:space="preserve"> and amplification. Data considered included a scientific literature review, prevalence of microbial contamination, food recalls, consumption data and outbreaks of foodborne illness associated with horticultural produce, domestically and internationally. </w:t>
      </w:r>
    </w:p>
    <w:p w14:paraId="0D266965" w14:textId="77777777" w:rsidR="00473E2B" w:rsidRPr="00473E2B" w:rsidRDefault="00473E2B" w:rsidP="00473E2B">
      <w:pPr>
        <w:rPr>
          <w:lang w:val="en-GB"/>
        </w:rPr>
      </w:pPr>
      <w:r w:rsidRPr="00473E2B">
        <w:rPr>
          <w:lang w:val="en-GB"/>
        </w:rPr>
        <w:t xml:space="preserve">The assessment identified several key common risk factors for microbial contamination across the commodity sectors, including incursion by wildlife and domestic animals; location of growing areas near sources of contamination; extreme weather events; use of untreated manure; contaminated water; inadequate sanitisation processes; and poor hygiene practices during harvest and postharvest handling. Specific risk factors were also noted for each commodity: for leafy vegetables, rough </w:t>
      </w:r>
      <w:proofErr w:type="gramStart"/>
      <w:r w:rsidRPr="00473E2B">
        <w:rPr>
          <w:lang w:val="en-GB"/>
        </w:rPr>
        <w:t>surfaces</w:t>
      </w:r>
      <w:proofErr w:type="gramEnd"/>
      <w:r w:rsidRPr="00473E2B">
        <w:rPr>
          <w:lang w:val="en-GB"/>
        </w:rPr>
        <w:t xml:space="preserve"> and growth close to the ground increase the risk; for berries, the lack of a washing step and handling practices; and for melons, rough surfaces and the potential for pathogen internalisation during postharvest washing.</w:t>
      </w:r>
    </w:p>
    <w:p w14:paraId="15A5F8C6" w14:textId="77777777" w:rsidR="00473E2B" w:rsidRPr="00473E2B" w:rsidRDefault="00473E2B" w:rsidP="00473E2B">
      <w:pPr>
        <w:rPr>
          <w:lang w:val="en-GB"/>
        </w:rPr>
      </w:pPr>
      <w:r w:rsidRPr="00473E2B">
        <w:rPr>
          <w:lang w:val="en-GB"/>
        </w:rPr>
        <w:t xml:space="preserve">FSANZ conducted an analysis of production through-chain to identify where these risks of contamination were likely to occur and what steps could be taken at those steps to reduce those risks. </w:t>
      </w:r>
    </w:p>
    <w:p w14:paraId="1B45766F" w14:textId="77777777" w:rsidR="00473E2B" w:rsidRPr="00473E2B" w:rsidRDefault="00473E2B" w:rsidP="00473E2B">
      <w:pPr>
        <w:rPr>
          <w:lang w:val="en-GB"/>
        </w:rPr>
      </w:pPr>
      <w:r w:rsidRPr="00473E2B">
        <w:rPr>
          <w:lang w:val="en-GB"/>
        </w:rPr>
        <w:t>The assessment identified a range of control measures to minimise risks, such as applying good agricultural practices, good hygienic practices at harvest and postharvest, responding to changes in the growing environment and controlling inputs through-chain (</w:t>
      </w:r>
      <w:proofErr w:type="spellStart"/>
      <w:r w:rsidRPr="00473E2B">
        <w:rPr>
          <w:lang w:val="en-GB"/>
        </w:rPr>
        <w:t>eg</w:t>
      </w:r>
      <w:proofErr w:type="spellEnd"/>
      <w:r w:rsidRPr="00473E2B">
        <w:rPr>
          <w:lang w:val="en-GB"/>
        </w:rPr>
        <w:t xml:space="preserve"> effective use of sanitisers when applied). The assessment concluded the safety of these commodities relies on a consistent and well managed through-chain, multi-step approach to minimise risk that needs to begin on farm.</w:t>
      </w:r>
    </w:p>
    <w:p w14:paraId="7669DE0D" w14:textId="7621BE63" w:rsidR="00473E2B" w:rsidRDefault="00A13DDF" w:rsidP="00A13DDF">
      <w:pPr>
        <w:pStyle w:val="Heading1"/>
        <w:rPr>
          <w:lang w:val="en-GB"/>
        </w:rPr>
      </w:pPr>
      <w:r>
        <w:rPr>
          <w:lang w:val="en-GB"/>
        </w:rPr>
        <w:t>Standards development</w:t>
      </w:r>
    </w:p>
    <w:p w14:paraId="0AC8047F" w14:textId="77777777" w:rsidR="00A13DDF" w:rsidRPr="00A13DDF" w:rsidRDefault="00A13DDF" w:rsidP="00A13DDF">
      <w:pPr>
        <w:rPr>
          <w:lang w:val="en-GB"/>
        </w:rPr>
      </w:pPr>
      <w:r w:rsidRPr="00A13DDF">
        <w:rPr>
          <w:lang w:val="en-GB"/>
        </w:rPr>
        <w:t xml:space="preserve">The microbiological assessment helped inform at which steps hazards were most likely to be introduced, the controls needed throughout the production and early processing steps to mitigate food safety risks. A key consideration in developing these standards is that the produce is generally consumed raw, with little or no further processing, and there is currently no single step during primary production and processing that can ensure </w:t>
      </w:r>
      <w:proofErr w:type="gramStart"/>
      <w:r w:rsidRPr="00A13DDF">
        <w:rPr>
          <w:lang w:val="en-GB"/>
        </w:rPr>
        <w:t>end product</w:t>
      </w:r>
      <w:proofErr w:type="gramEnd"/>
      <w:r w:rsidRPr="00A13DDF">
        <w:rPr>
          <w:lang w:val="en-GB"/>
        </w:rPr>
        <w:t xml:space="preserve"> safety.</w:t>
      </w:r>
    </w:p>
    <w:p w14:paraId="366138E8" w14:textId="77777777" w:rsidR="00A13DDF" w:rsidRPr="00A13DDF" w:rsidRDefault="00A13DDF" w:rsidP="00A13DDF">
      <w:pPr>
        <w:rPr>
          <w:lang w:val="en-GB"/>
        </w:rPr>
      </w:pPr>
      <w:r w:rsidRPr="00A13DDF">
        <w:rPr>
          <w:lang w:val="en-GB"/>
        </w:rPr>
        <w:t>The most effective control measures were developed into standards and introduced into the Australia New Zealand Food Standards Code. Nationally consistent implementation of the standards was supported by guidance material co-designed with jurisdictional food regulators.</w:t>
      </w:r>
      <w:r w:rsidRPr="00A13DDF">
        <w:rPr>
          <w:vertAlign w:val="superscript"/>
          <w:lang w:val="en-GB"/>
        </w:rPr>
        <w:t>3</w:t>
      </w:r>
    </w:p>
    <w:p w14:paraId="4AD0DBAC" w14:textId="77777777" w:rsidR="00A13DDF" w:rsidRPr="00A13DDF" w:rsidRDefault="00A13DDF" w:rsidP="00A13DDF">
      <w:pPr>
        <w:rPr>
          <w:lang w:val="en-GB"/>
        </w:rPr>
      </w:pPr>
      <w:r w:rsidRPr="00A13DDF">
        <w:rPr>
          <w:lang w:val="en-GB"/>
        </w:rPr>
        <w:t>The three new standards provide baseline food safety requirements for all producers and primary processors (e.g. packhouses):</w:t>
      </w:r>
    </w:p>
    <w:p w14:paraId="49882296" w14:textId="77777777" w:rsidR="00A13DDF" w:rsidRPr="00A13DDF" w:rsidRDefault="00A13DDF" w:rsidP="00A13DDF">
      <w:pPr>
        <w:pStyle w:val="CDIBulletsL1"/>
      </w:pPr>
      <w:r w:rsidRPr="00A13DDF">
        <w:t>4.2.7 - PPP Standard for Berries</w:t>
      </w:r>
    </w:p>
    <w:p w14:paraId="06A3AAD0" w14:textId="77777777" w:rsidR="00A13DDF" w:rsidRPr="00A13DDF" w:rsidRDefault="00A13DDF" w:rsidP="00A13DDF">
      <w:pPr>
        <w:pStyle w:val="CDIBulletsL1"/>
      </w:pPr>
      <w:r w:rsidRPr="00A13DDF">
        <w:t>4.2.8 - PPP Standard for Leafy Vegetables</w:t>
      </w:r>
    </w:p>
    <w:p w14:paraId="4FDCAAA1" w14:textId="77777777" w:rsidR="00A13DDF" w:rsidRPr="00A13DDF" w:rsidRDefault="00A13DDF" w:rsidP="00A13DDF">
      <w:pPr>
        <w:pStyle w:val="CDIBulletsL1"/>
      </w:pPr>
      <w:r w:rsidRPr="00A13DDF">
        <w:t>4.2.9 - PPP Standard for Melons</w:t>
      </w:r>
    </w:p>
    <w:p w14:paraId="5F8ABDC0" w14:textId="77777777" w:rsidR="00A13DDF" w:rsidRPr="00A13DDF" w:rsidRDefault="00A13DDF" w:rsidP="00A13DDF">
      <w:pPr>
        <w:rPr>
          <w:lang w:val="en-GB"/>
        </w:rPr>
      </w:pPr>
      <w:r w:rsidRPr="00A13DDF">
        <w:rPr>
          <w:lang w:val="en-GB"/>
        </w:rPr>
        <w:t xml:space="preserve">Each standard addresses food safety risks associated with that commodity. Some requirements are common to all, such as notification, managing inputs, premises and equipment, traceability, staff training and health and hygiene. Other requirements were identified as unique to the nature of production, for instance, growing sites, weather events, </w:t>
      </w:r>
      <w:proofErr w:type="gramStart"/>
      <w:r w:rsidRPr="00A13DDF">
        <w:rPr>
          <w:lang w:val="en-GB"/>
        </w:rPr>
        <w:t>animals</w:t>
      </w:r>
      <w:proofErr w:type="gramEnd"/>
      <w:r w:rsidRPr="00A13DDF">
        <w:rPr>
          <w:lang w:val="en-GB"/>
        </w:rPr>
        <w:t xml:space="preserve"> and pests, washing and sanitation, and temperature to manage food safety hazards were important for leafy vegetables and melons. Table 1 provides an overview of the new requirements. </w:t>
      </w:r>
    </w:p>
    <w:p w14:paraId="680056EA" w14:textId="279291FE" w:rsidR="00473E2B" w:rsidRDefault="00A13DDF" w:rsidP="00A13DDF">
      <w:pPr>
        <w:pStyle w:val="CDIFigure-Table-Title"/>
      </w:pPr>
      <w:r w:rsidRPr="00A13DDF">
        <w:t xml:space="preserve">Table 1: Overview of new PPP requirements for berries, leafy </w:t>
      </w:r>
      <w:proofErr w:type="gramStart"/>
      <w:r w:rsidRPr="00A13DDF">
        <w:t>vegetables</w:t>
      </w:r>
      <w:proofErr w:type="gramEnd"/>
      <w:r w:rsidRPr="00A13DDF">
        <w:t xml:space="preserve"> and melons</w:t>
      </w:r>
    </w:p>
    <w:tbl>
      <w:tblPr>
        <w:tblW w:w="0" w:type="auto"/>
        <w:tblLayout w:type="fixed"/>
        <w:tblCellMar>
          <w:left w:w="0" w:type="dxa"/>
          <w:right w:w="0" w:type="dxa"/>
        </w:tblCellMar>
        <w:tblLook w:val="0000" w:firstRow="0" w:lastRow="0" w:firstColumn="0" w:lastColumn="0" w:noHBand="0" w:noVBand="0"/>
        <w:tblCaption w:val="Table 1: Overview of new PPP requirements for berries, leafy vegetables and melons"/>
        <w:tblDescription w:val="Table 1 summarises the producer and primary processor requirements (such as notification, management of premises and equipment, traceability, staff training and health and hygiene requirements) for berries, leafy vegetables, and melons under the new standards for these commodities."/>
      </w:tblPr>
      <w:tblGrid>
        <w:gridCol w:w="5102"/>
        <w:gridCol w:w="1418"/>
        <w:gridCol w:w="1700"/>
        <w:gridCol w:w="1418"/>
      </w:tblGrid>
      <w:tr w:rsidR="00A13DDF" w:rsidRPr="00A13DDF" w14:paraId="0CD2A820" w14:textId="77777777" w:rsidTr="00E01A02">
        <w:tblPrEx>
          <w:tblCellMar>
            <w:top w:w="0" w:type="dxa"/>
            <w:left w:w="0" w:type="dxa"/>
            <w:bottom w:w="0" w:type="dxa"/>
            <w:right w:w="0" w:type="dxa"/>
          </w:tblCellMar>
        </w:tblPrEx>
        <w:trPr>
          <w:trHeight w:val="20"/>
          <w:tblHeader/>
        </w:trPr>
        <w:tc>
          <w:tcPr>
            <w:tcW w:w="5102" w:type="dxa"/>
            <w:shd w:val="clear" w:color="auto" w:fill="033636" w:themeFill="text2"/>
            <w:tcMar>
              <w:top w:w="113" w:type="dxa"/>
              <w:left w:w="113" w:type="dxa"/>
              <w:bottom w:w="113" w:type="dxa"/>
              <w:right w:w="113" w:type="dxa"/>
            </w:tcMar>
            <w:vAlign w:val="bottom"/>
          </w:tcPr>
          <w:p w14:paraId="183BC162" w14:textId="77777777" w:rsidR="00A13DDF" w:rsidRPr="00A13DDF" w:rsidRDefault="00A13DDF" w:rsidP="00E01A02">
            <w:pPr>
              <w:pStyle w:val="CDIFigure-Table-H1Left"/>
            </w:pPr>
            <w:r w:rsidRPr="00A13DDF">
              <w:t>Requirements</w:t>
            </w:r>
          </w:p>
        </w:tc>
        <w:tc>
          <w:tcPr>
            <w:tcW w:w="1418" w:type="dxa"/>
            <w:shd w:val="clear" w:color="auto" w:fill="033636" w:themeFill="text2"/>
            <w:tcMar>
              <w:top w:w="113" w:type="dxa"/>
              <w:left w:w="113" w:type="dxa"/>
              <w:bottom w:w="113" w:type="dxa"/>
              <w:right w:w="113" w:type="dxa"/>
            </w:tcMar>
            <w:vAlign w:val="bottom"/>
          </w:tcPr>
          <w:p w14:paraId="477678BC" w14:textId="77777777" w:rsidR="00A13DDF" w:rsidRPr="00A13DDF" w:rsidRDefault="00A13DDF" w:rsidP="00E01A02">
            <w:pPr>
              <w:pStyle w:val="CDIFigure-Table-H1"/>
            </w:pPr>
            <w:r w:rsidRPr="00A13DDF">
              <w:t>Berries</w:t>
            </w:r>
          </w:p>
        </w:tc>
        <w:tc>
          <w:tcPr>
            <w:tcW w:w="1700" w:type="dxa"/>
            <w:shd w:val="clear" w:color="auto" w:fill="033636" w:themeFill="text2"/>
            <w:tcMar>
              <w:top w:w="113" w:type="dxa"/>
              <w:left w:w="113" w:type="dxa"/>
              <w:bottom w:w="113" w:type="dxa"/>
              <w:right w:w="113" w:type="dxa"/>
            </w:tcMar>
            <w:vAlign w:val="bottom"/>
          </w:tcPr>
          <w:p w14:paraId="27029D9D" w14:textId="77777777" w:rsidR="00A13DDF" w:rsidRPr="00A13DDF" w:rsidRDefault="00A13DDF" w:rsidP="00E01A02">
            <w:pPr>
              <w:pStyle w:val="CDIFigure-Table-H1"/>
            </w:pPr>
            <w:r w:rsidRPr="00A13DDF">
              <w:t>Leafy vegetables</w:t>
            </w:r>
          </w:p>
        </w:tc>
        <w:tc>
          <w:tcPr>
            <w:tcW w:w="1418" w:type="dxa"/>
            <w:shd w:val="clear" w:color="auto" w:fill="033636" w:themeFill="text2"/>
            <w:tcMar>
              <w:top w:w="113" w:type="dxa"/>
              <w:left w:w="113" w:type="dxa"/>
              <w:bottom w:w="113" w:type="dxa"/>
              <w:right w:w="113" w:type="dxa"/>
            </w:tcMar>
            <w:vAlign w:val="bottom"/>
          </w:tcPr>
          <w:p w14:paraId="2A65574B" w14:textId="77777777" w:rsidR="00A13DDF" w:rsidRPr="00A13DDF" w:rsidRDefault="00A13DDF" w:rsidP="00E01A02">
            <w:pPr>
              <w:pStyle w:val="CDIFigure-Table-H1"/>
            </w:pPr>
            <w:r w:rsidRPr="00A13DDF">
              <w:t>Melons</w:t>
            </w:r>
          </w:p>
        </w:tc>
      </w:tr>
      <w:tr w:rsidR="00A13DDF" w:rsidRPr="00A13DDF" w14:paraId="7B0918AF"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088878DE" w14:textId="77777777" w:rsidR="00A13DDF" w:rsidRPr="00A13DDF" w:rsidRDefault="00A13DDF" w:rsidP="00E01A02">
            <w:pPr>
              <w:pStyle w:val="CDIFigure-Table-BodyTextLeft"/>
            </w:pPr>
            <w:r w:rsidRPr="00A13DDF">
              <w:t xml:space="preserve">Notification of business </w:t>
            </w:r>
          </w:p>
        </w:tc>
        <w:tc>
          <w:tcPr>
            <w:tcW w:w="1418" w:type="dxa"/>
            <w:tcMar>
              <w:top w:w="113" w:type="dxa"/>
              <w:left w:w="113" w:type="dxa"/>
              <w:bottom w:w="113" w:type="dxa"/>
              <w:right w:w="113" w:type="dxa"/>
            </w:tcMar>
            <w:vAlign w:val="center"/>
          </w:tcPr>
          <w:p w14:paraId="76919AB0" w14:textId="5DCDC1D3" w:rsidR="00A13DDF" w:rsidRPr="00A13DDF" w:rsidRDefault="008D4D4E" w:rsidP="00E01A02">
            <w:pPr>
              <w:pStyle w:val="CDIFigure-Table-BodyTextCentre"/>
            </w:pPr>
            <w:r>
              <w:rPr>
                <w:noProof/>
                <w14:ligatures w14:val="none"/>
              </w:rPr>
              <w:drawing>
                <wp:inline distT="0" distB="0" distL="0" distR="0" wp14:anchorId="3991AE12" wp14:editId="4CA81B88">
                  <wp:extent cx="153001" cy="144000"/>
                  <wp:effectExtent l="0" t="0" r="0" b="8890"/>
                  <wp:docPr id="1551227087"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27087"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4AE83B10" w14:textId="234A5FC9" w:rsidR="00A13DDF" w:rsidRPr="00A13DDF" w:rsidRDefault="00ED066A" w:rsidP="00E01A02">
            <w:pPr>
              <w:pStyle w:val="CDIFigure-Table-BodyTextCentre"/>
            </w:pPr>
            <w:r>
              <w:rPr>
                <w:noProof/>
                <w14:ligatures w14:val="none"/>
              </w:rPr>
              <w:drawing>
                <wp:inline distT="0" distB="0" distL="0" distR="0" wp14:anchorId="77497244" wp14:editId="27371DF3">
                  <wp:extent cx="144000" cy="144000"/>
                  <wp:effectExtent l="0" t="0" r="8890" b="8890"/>
                  <wp:docPr id="1825095845"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5845"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4A2EA8A8" w14:textId="2A453C47" w:rsidR="00A13DDF" w:rsidRPr="00A13DDF" w:rsidRDefault="00ED066A" w:rsidP="00E01A02">
            <w:pPr>
              <w:pStyle w:val="CDIFigure-Table-BodyTextCentre"/>
            </w:pPr>
            <w:r>
              <w:rPr>
                <w:noProof/>
                <w14:ligatures w14:val="none"/>
              </w:rPr>
              <w:drawing>
                <wp:inline distT="0" distB="0" distL="0" distR="0" wp14:anchorId="3D264117" wp14:editId="66B2CC9E">
                  <wp:extent cx="144000" cy="144000"/>
                  <wp:effectExtent l="0" t="0" r="8890" b="8890"/>
                  <wp:docPr id="1581153935"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53935"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A13DDF" w:rsidRPr="00A13DDF" w14:paraId="35DD15DE"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2704E1BE" w14:textId="77777777" w:rsidR="00A13DDF" w:rsidRPr="00A13DDF" w:rsidRDefault="00A13DDF" w:rsidP="00E01A02">
            <w:pPr>
              <w:pStyle w:val="CDIFigure-Table-BodyTextLeft"/>
            </w:pPr>
            <w:r w:rsidRPr="00A13DDF">
              <w:t>General food safety management requirements</w:t>
            </w:r>
          </w:p>
        </w:tc>
        <w:tc>
          <w:tcPr>
            <w:tcW w:w="1418" w:type="dxa"/>
            <w:tcMar>
              <w:top w:w="113" w:type="dxa"/>
              <w:left w:w="113" w:type="dxa"/>
              <w:bottom w:w="113" w:type="dxa"/>
              <w:right w:w="113" w:type="dxa"/>
            </w:tcMar>
            <w:vAlign w:val="center"/>
          </w:tcPr>
          <w:p w14:paraId="01550CB8" w14:textId="2B1ACD1E" w:rsidR="00A13DDF" w:rsidRPr="00A13DDF" w:rsidRDefault="00ED066A" w:rsidP="00E01A02">
            <w:pPr>
              <w:pStyle w:val="CDIFigure-Table-BodyTextCentre"/>
            </w:pPr>
            <w:r>
              <w:rPr>
                <w:noProof/>
                <w14:ligatures w14:val="none"/>
              </w:rPr>
              <w:drawing>
                <wp:inline distT="0" distB="0" distL="0" distR="0" wp14:anchorId="3E3BB0D8" wp14:editId="3AF5C63D">
                  <wp:extent cx="144000" cy="144000"/>
                  <wp:effectExtent l="0" t="0" r="8890" b="8890"/>
                  <wp:docPr id="2060690603"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90603"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36D5A864" w14:textId="33CFA574" w:rsidR="00A13DDF" w:rsidRPr="00A13DDF" w:rsidRDefault="008D4D4E" w:rsidP="00E01A02">
            <w:pPr>
              <w:pStyle w:val="CDIFigure-Table-BodyTextCentre"/>
            </w:pPr>
            <w:r>
              <w:rPr>
                <w:noProof/>
                <w14:ligatures w14:val="none"/>
              </w:rPr>
              <w:drawing>
                <wp:inline distT="0" distB="0" distL="0" distR="0" wp14:anchorId="400B1E4B" wp14:editId="56C859B2">
                  <wp:extent cx="153001" cy="144000"/>
                  <wp:effectExtent l="0" t="0" r="0" b="8890"/>
                  <wp:docPr id="1182356625"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56625"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3DA9CAFD" w14:textId="584D0F55" w:rsidR="00A13DDF" w:rsidRPr="00A13DDF" w:rsidRDefault="008D4D4E" w:rsidP="00E01A02">
            <w:pPr>
              <w:pStyle w:val="CDIFigure-Table-BodyTextCentre"/>
            </w:pPr>
            <w:r>
              <w:rPr>
                <w:noProof/>
                <w14:ligatures w14:val="none"/>
              </w:rPr>
              <w:drawing>
                <wp:inline distT="0" distB="0" distL="0" distR="0" wp14:anchorId="1F521110" wp14:editId="4A2EF7DD">
                  <wp:extent cx="153001" cy="144000"/>
                  <wp:effectExtent l="0" t="0" r="0" b="8890"/>
                  <wp:docPr id="1678482644"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82644"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04EAC95B"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7D9CA3D6" w14:textId="77777777" w:rsidR="00A13DDF" w:rsidRPr="00A13DDF" w:rsidRDefault="00A13DDF" w:rsidP="00E01A02">
            <w:pPr>
              <w:pStyle w:val="CDIFigure-Table-BodyTextLeft"/>
            </w:pPr>
            <w:r w:rsidRPr="00A13DDF">
              <w:t>Traceability: one step forward, one step back</w:t>
            </w:r>
          </w:p>
        </w:tc>
        <w:tc>
          <w:tcPr>
            <w:tcW w:w="1418" w:type="dxa"/>
            <w:tcMar>
              <w:top w:w="113" w:type="dxa"/>
              <w:left w:w="113" w:type="dxa"/>
              <w:bottom w:w="113" w:type="dxa"/>
              <w:right w:w="113" w:type="dxa"/>
            </w:tcMar>
            <w:vAlign w:val="center"/>
          </w:tcPr>
          <w:p w14:paraId="7D463FCD" w14:textId="397532AF" w:rsidR="00A13DDF" w:rsidRPr="00A13DDF" w:rsidRDefault="008D4D4E" w:rsidP="00E01A02">
            <w:pPr>
              <w:pStyle w:val="CDIFigure-Table-BodyTextCentre"/>
            </w:pPr>
            <w:r>
              <w:rPr>
                <w:noProof/>
                <w14:ligatures w14:val="none"/>
              </w:rPr>
              <w:drawing>
                <wp:inline distT="0" distB="0" distL="0" distR="0" wp14:anchorId="60264488" wp14:editId="015CA979">
                  <wp:extent cx="153001" cy="144000"/>
                  <wp:effectExtent l="0" t="0" r="0" b="8890"/>
                  <wp:docPr id="362003542"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03542"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0B0A8D71" w14:textId="1535BFEF" w:rsidR="00A13DDF" w:rsidRPr="00A13DDF" w:rsidRDefault="008D4D4E" w:rsidP="00E01A02">
            <w:pPr>
              <w:pStyle w:val="CDIFigure-Table-BodyTextCentre"/>
            </w:pPr>
            <w:r>
              <w:rPr>
                <w:noProof/>
                <w14:ligatures w14:val="none"/>
              </w:rPr>
              <w:drawing>
                <wp:inline distT="0" distB="0" distL="0" distR="0" wp14:anchorId="4A10ED25" wp14:editId="1C18331E">
                  <wp:extent cx="153001" cy="144000"/>
                  <wp:effectExtent l="0" t="0" r="0" b="8890"/>
                  <wp:docPr id="1137287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87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2EE0E62B" w14:textId="5CD1A614" w:rsidR="00A13DDF" w:rsidRPr="00A13DDF" w:rsidRDefault="008D4D4E" w:rsidP="00E01A02">
            <w:pPr>
              <w:pStyle w:val="CDIFigure-Table-BodyTextCentre"/>
            </w:pPr>
            <w:r>
              <w:rPr>
                <w:noProof/>
                <w14:ligatures w14:val="none"/>
              </w:rPr>
              <w:drawing>
                <wp:inline distT="0" distB="0" distL="0" distR="0" wp14:anchorId="71DD2202" wp14:editId="7AE5A195">
                  <wp:extent cx="153001" cy="144000"/>
                  <wp:effectExtent l="0" t="0" r="0" b="8890"/>
                  <wp:docPr id="74773007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3007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58CBBE5C"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3E3B5158" w14:textId="77777777" w:rsidR="00A13DDF" w:rsidRPr="00A13DDF" w:rsidRDefault="00A13DDF" w:rsidP="00E01A02">
            <w:pPr>
              <w:pStyle w:val="CDIFigure-Table-BodyTextLeft"/>
            </w:pPr>
            <w:r w:rsidRPr="00A13DDF">
              <w:t>Traceability: growing site</w:t>
            </w:r>
          </w:p>
        </w:tc>
        <w:tc>
          <w:tcPr>
            <w:tcW w:w="1418" w:type="dxa"/>
            <w:tcMar>
              <w:top w:w="113" w:type="dxa"/>
              <w:left w:w="113" w:type="dxa"/>
              <w:bottom w:w="113" w:type="dxa"/>
              <w:right w:w="113" w:type="dxa"/>
            </w:tcMar>
            <w:vAlign w:val="center"/>
          </w:tcPr>
          <w:p w14:paraId="04AC7A09" w14:textId="4DC897F2" w:rsidR="00A13DDF" w:rsidRPr="00A13DDF" w:rsidRDefault="008D4D4E" w:rsidP="00E01A02">
            <w:pPr>
              <w:pStyle w:val="CDIFigure-Table-BodyTextCentre"/>
            </w:pPr>
            <w:r>
              <w:rPr>
                <w:noProof/>
                <w14:ligatures w14:val="none"/>
              </w:rPr>
              <w:drawing>
                <wp:inline distT="0" distB="0" distL="0" distR="0" wp14:anchorId="237A0DA9" wp14:editId="5961A947">
                  <wp:extent cx="153001" cy="144000"/>
                  <wp:effectExtent l="0" t="0" r="0" b="8890"/>
                  <wp:docPr id="797534913"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34913"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67D24F4F" w14:textId="147226FE" w:rsidR="00A13DDF" w:rsidRPr="00A13DDF" w:rsidRDefault="00ED066A" w:rsidP="00E01A02">
            <w:pPr>
              <w:pStyle w:val="CDIFigure-Table-BodyTextCentre"/>
            </w:pPr>
            <w:r>
              <w:rPr>
                <w:noProof/>
                <w14:ligatures w14:val="none"/>
              </w:rPr>
              <w:drawing>
                <wp:inline distT="0" distB="0" distL="0" distR="0" wp14:anchorId="7A4E9F4F" wp14:editId="2B15EE01">
                  <wp:extent cx="144000" cy="144000"/>
                  <wp:effectExtent l="0" t="0" r="8890" b="8890"/>
                  <wp:docPr id="390292620"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92620"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0A3971B4" w14:textId="4895A68B" w:rsidR="00A13DDF" w:rsidRPr="00A13DDF" w:rsidRDefault="00ED066A" w:rsidP="00E01A02">
            <w:pPr>
              <w:pStyle w:val="CDIFigure-Table-BodyTextCentre"/>
            </w:pPr>
            <w:r>
              <w:rPr>
                <w:noProof/>
                <w14:ligatures w14:val="none"/>
              </w:rPr>
              <w:drawing>
                <wp:inline distT="0" distB="0" distL="0" distR="0" wp14:anchorId="3022F704" wp14:editId="72D59BE9">
                  <wp:extent cx="144000" cy="144000"/>
                  <wp:effectExtent l="0" t="0" r="8890" b="8890"/>
                  <wp:docPr id="1813657084"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57084"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A13DDF" w:rsidRPr="00A13DDF" w14:paraId="5951BDEA"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1B52C390" w14:textId="77777777" w:rsidR="00A13DDF" w:rsidRPr="00A13DDF" w:rsidRDefault="00A13DDF" w:rsidP="00E01A02">
            <w:pPr>
              <w:pStyle w:val="CDIFigure-Table-BodyTextLeft"/>
            </w:pPr>
            <w:r w:rsidRPr="00A13DDF">
              <w:t>Management of water as an input</w:t>
            </w:r>
          </w:p>
        </w:tc>
        <w:tc>
          <w:tcPr>
            <w:tcW w:w="1418" w:type="dxa"/>
            <w:tcMar>
              <w:top w:w="113" w:type="dxa"/>
              <w:left w:w="113" w:type="dxa"/>
              <w:bottom w:w="113" w:type="dxa"/>
              <w:right w:w="113" w:type="dxa"/>
            </w:tcMar>
            <w:vAlign w:val="center"/>
          </w:tcPr>
          <w:p w14:paraId="5125339E" w14:textId="3E85CB97" w:rsidR="00A13DDF" w:rsidRPr="00A13DDF" w:rsidRDefault="008D4D4E" w:rsidP="00E01A02">
            <w:pPr>
              <w:pStyle w:val="CDIFigure-Table-BodyTextCentre"/>
            </w:pPr>
            <w:r>
              <w:rPr>
                <w:noProof/>
                <w14:ligatures w14:val="none"/>
              </w:rPr>
              <w:drawing>
                <wp:inline distT="0" distB="0" distL="0" distR="0" wp14:anchorId="2DE02C5C" wp14:editId="514EA8C0">
                  <wp:extent cx="153001" cy="144000"/>
                  <wp:effectExtent l="0" t="0" r="0" b="8890"/>
                  <wp:docPr id="1642004445"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04445"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1B3A191B" w14:textId="54518F67" w:rsidR="00A13DDF" w:rsidRPr="00A13DDF" w:rsidRDefault="008D4D4E" w:rsidP="00E01A02">
            <w:pPr>
              <w:pStyle w:val="CDIFigure-Table-BodyTextCentre"/>
            </w:pPr>
            <w:r>
              <w:rPr>
                <w:noProof/>
                <w14:ligatures w14:val="none"/>
              </w:rPr>
              <w:drawing>
                <wp:inline distT="0" distB="0" distL="0" distR="0" wp14:anchorId="57F75296" wp14:editId="725A27C2">
                  <wp:extent cx="153001" cy="144000"/>
                  <wp:effectExtent l="0" t="0" r="0" b="8890"/>
                  <wp:docPr id="1734695346"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95346"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1EE1D915" w14:textId="32E700D9" w:rsidR="00A13DDF" w:rsidRPr="00A13DDF" w:rsidRDefault="008D4D4E" w:rsidP="00E01A02">
            <w:pPr>
              <w:pStyle w:val="CDIFigure-Table-BodyTextCentre"/>
            </w:pPr>
            <w:r>
              <w:rPr>
                <w:noProof/>
                <w14:ligatures w14:val="none"/>
              </w:rPr>
              <w:drawing>
                <wp:inline distT="0" distB="0" distL="0" distR="0" wp14:anchorId="63184797" wp14:editId="69526A41">
                  <wp:extent cx="153001" cy="144000"/>
                  <wp:effectExtent l="0" t="0" r="0" b="8890"/>
                  <wp:docPr id="1440307055"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07055"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67791D42"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2FEF9832" w14:textId="77777777" w:rsidR="00A13DDF" w:rsidRPr="00A13DDF" w:rsidRDefault="00A13DDF" w:rsidP="00E01A02">
            <w:pPr>
              <w:pStyle w:val="CDIFigure-Table-BodyTextLeft"/>
            </w:pPr>
            <w:r w:rsidRPr="00A13DDF">
              <w:t>Management of soil and fertiliser as inputs</w:t>
            </w:r>
          </w:p>
        </w:tc>
        <w:tc>
          <w:tcPr>
            <w:tcW w:w="1418" w:type="dxa"/>
            <w:tcMar>
              <w:top w:w="113" w:type="dxa"/>
              <w:left w:w="113" w:type="dxa"/>
              <w:bottom w:w="113" w:type="dxa"/>
              <w:right w:w="113" w:type="dxa"/>
            </w:tcMar>
            <w:vAlign w:val="center"/>
          </w:tcPr>
          <w:p w14:paraId="15AE7602" w14:textId="6F16AB58" w:rsidR="00A13DDF" w:rsidRPr="00A13DDF" w:rsidRDefault="00ED066A" w:rsidP="00E01A02">
            <w:pPr>
              <w:pStyle w:val="CDIFigure-Table-BodyTextCentre"/>
            </w:pPr>
            <w:r>
              <w:rPr>
                <w:noProof/>
                <w14:ligatures w14:val="none"/>
              </w:rPr>
              <w:drawing>
                <wp:inline distT="0" distB="0" distL="0" distR="0" wp14:anchorId="53B8473A" wp14:editId="16B416D5">
                  <wp:extent cx="144000" cy="144000"/>
                  <wp:effectExtent l="0" t="0" r="8890" b="8890"/>
                  <wp:docPr id="281600134"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00134"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60F1D4E9" w14:textId="658E644A" w:rsidR="00A13DDF" w:rsidRPr="00A13DDF" w:rsidRDefault="008D4D4E" w:rsidP="00E01A02">
            <w:pPr>
              <w:pStyle w:val="CDIFigure-Table-BodyTextCentre"/>
            </w:pPr>
            <w:r>
              <w:rPr>
                <w:noProof/>
                <w14:ligatures w14:val="none"/>
              </w:rPr>
              <w:drawing>
                <wp:inline distT="0" distB="0" distL="0" distR="0" wp14:anchorId="22AA5E20" wp14:editId="286CF0DC">
                  <wp:extent cx="153001" cy="144000"/>
                  <wp:effectExtent l="0" t="0" r="0" b="8890"/>
                  <wp:docPr id="1570907152"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7152"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3881D29A" w14:textId="7E7E2319" w:rsidR="00A13DDF" w:rsidRPr="00A13DDF" w:rsidRDefault="008D4D4E" w:rsidP="00E01A02">
            <w:pPr>
              <w:pStyle w:val="CDIFigure-Table-BodyTextCentre"/>
            </w:pPr>
            <w:r>
              <w:rPr>
                <w:noProof/>
                <w14:ligatures w14:val="none"/>
              </w:rPr>
              <w:drawing>
                <wp:inline distT="0" distB="0" distL="0" distR="0" wp14:anchorId="4815772F" wp14:editId="7F712B55">
                  <wp:extent cx="153001" cy="144000"/>
                  <wp:effectExtent l="0" t="0" r="0" b="8890"/>
                  <wp:docPr id="822007202"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07202"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03C1B136"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2C645979" w14:textId="77777777" w:rsidR="00A13DDF" w:rsidRPr="00A13DDF" w:rsidRDefault="00A13DDF" w:rsidP="00E01A02">
            <w:pPr>
              <w:pStyle w:val="CDIFigure-Table-BodyTextLeft"/>
            </w:pPr>
            <w:r w:rsidRPr="00A13DDF">
              <w:t>Management of seed and seedling as inputs</w:t>
            </w:r>
          </w:p>
        </w:tc>
        <w:tc>
          <w:tcPr>
            <w:tcW w:w="1418" w:type="dxa"/>
            <w:tcMar>
              <w:top w:w="113" w:type="dxa"/>
              <w:left w:w="113" w:type="dxa"/>
              <w:bottom w:w="113" w:type="dxa"/>
              <w:right w:w="113" w:type="dxa"/>
            </w:tcMar>
            <w:vAlign w:val="center"/>
          </w:tcPr>
          <w:p w14:paraId="20C95166" w14:textId="0BBC79C5" w:rsidR="00A13DDF" w:rsidRPr="00A13DDF" w:rsidRDefault="00ED066A" w:rsidP="00E01A02">
            <w:pPr>
              <w:pStyle w:val="CDIFigure-Table-BodyTextCentre"/>
            </w:pPr>
            <w:r>
              <w:rPr>
                <w:noProof/>
                <w14:ligatures w14:val="none"/>
              </w:rPr>
              <w:drawing>
                <wp:inline distT="0" distB="0" distL="0" distR="0" wp14:anchorId="58984126" wp14:editId="4B54F0E9">
                  <wp:extent cx="144000" cy="144000"/>
                  <wp:effectExtent l="0" t="0" r="8890" b="8890"/>
                  <wp:docPr id="1608277862"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77862"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664472BF" w14:textId="116F4123" w:rsidR="00A13DDF" w:rsidRPr="00A13DDF" w:rsidRDefault="008D4D4E" w:rsidP="00E01A02">
            <w:pPr>
              <w:pStyle w:val="CDIFigure-Table-BodyTextCentre"/>
            </w:pPr>
            <w:r>
              <w:rPr>
                <w:noProof/>
                <w14:ligatures w14:val="none"/>
              </w:rPr>
              <w:drawing>
                <wp:inline distT="0" distB="0" distL="0" distR="0" wp14:anchorId="7422A1FF" wp14:editId="759BB42F">
                  <wp:extent cx="153001" cy="144000"/>
                  <wp:effectExtent l="0" t="0" r="0" b="8890"/>
                  <wp:docPr id="774883046"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83046"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6AF2E82B" w14:textId="39AFFD73" w:rsidR="00A13DDF" w:rsidRPr="00A13DDF" w:rsidRDefault="00ED066A" w:rsidP="00E01A02">
            <w:pPr>
              <w:pStyle w:val="CDIFigure-Table-BodyTextCentre"/>
            </w:pPr>
            <w:r>
              <w:rPr>
                <w:noProof/>
                <w14:ligatures w14:val="none"/>
              </w:rPr>
              <w:drawing>
                <wp:inline distT="0" distB="0" distL="0" distR="0" wp14:anchorId="2F9B0151" wp14:editId="7FA8513D">
                  <wp:extent cx="144000" cy="144000"/>
                  <wp:effectExtent l="0" t="0" r="8890" b="8890"/>
                  <wp:docPr id="87604121"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4121"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A13DDF" w:rsidRPr="00A13DDF" w14:paraId="76A5E31A"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38B81433" w14:textId="77777777" w:rsidR="00A13DDF" w:rsidRPr="00A13DDF" w:rsidRDefault="00A13DDF" w:rsidP="00E01A02">
            <w:pPr>
              <w:pStyle w:val="CDIFigure-Table-BodyTextLeft"/>
            </w:pPr>
            <w:r w:rsidRPr="00A13DDF">
              <w:t>Management of the growing site</w:t>
            </w:r>
          </w:p>
        </w:tc>
        <w:tc>
          <w:tcPr>
            <w:tcW w:w="1418" w:type="dxa"/>
            <w:tcMar>
              <w:top w:w="113" w:type="dxa"/>
              <w:left w:w="113" w:type="dxa"/>
              <w:bottom w:w="113" w:type="dxa"/>
              <w:right w:w="113" w:type="dxa"/>
            </w:tcMar>
            <w:vAlign w:val="center"/>
          </w:tcPr>
          <w:p w14:paraId="08EBA91F" w14:textId="4409C9E3" w:rsidR="00A13DDF" w:rsidRPr="00A13DDF" w:rsidRDefault="00ED066A" w:rsidP="00E01A02">
            <w:pPr>
              <w:pStyle w:val="CDIFigure-Table-BodyTextCentre"/>
            </w:pPr>
            <w:r>
              <w:rPr>
                <w:noProof/>
                <w14:ligatures w14:val="none"/>
              </w:rPr>
              <w:drawing>
                <wp:inline distT="0" distB="0" distL="0" distR="0" wp14:anchorId="4692E6FA" wp14:editId="28729A1E">
                  <wp:extent cx="144000" cy="144000"/>
                  <wp:effectExtent l="0" t="0" r="8890" b="8890"/>
                  <wp:docPr id="1048486094"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86094"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53C3AD67" w14:textId="47A3358A" w:rsidR="00A13DDF" w:rsidRPr="00A13DDF" w:rsidRDefault="008D4D4E" w:rsidP="00E01A02">
            <w:pPr>
              <w:pStyle w:val="CDIFigure-Table-BodyTextCentre"/>
            </w:pPr>
            <w:r>
              <w:rPr>
                <w:noProof/>
                <w14:ligatures w14:val="none"/>
              </w:rPr>
              <w:drawing>
                <wp:inline distT="0" distB="0" distL="0" distR="0" wp14:anchorId="5B49DD33" wp14:editId="02EC1F8C">
                  <wp:extent cx="153001" cy="144000"/>
                  <wp:effectExtent l="0" t="0" r="0" b="8890"/>
                  <wp:docPr id="1887282486"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2486"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14E02987" w14:textId="091D41A6" w:rsidR="00A13DDF" w:rsidRPr="00A13DDF" w:rsidRDefault="008D4D4E" w:rsidP="00E01A02">
            <w:pPr>
              <w:pStyle w:val="CDIFigure-Table-BodyTextCentre"/>
            </w:pPr>
            <w:r>
              <w:rPr>
                <w:noProof/>
                <w14:ligatures w14:val="none"/>
              </w:rPr>
              <w:drawing>
                <wp:inline distT="0" distB="0" distL="0" distR="0" wp14:anchorId="426C44B6" wp14:editId="33045DDA">
                  <wp:extent cx="153001" cy="144000"/>
                  <wp:effectExtent l="0" t="0" r="0" b="8890"/>
                  <wp:docPr id="195825515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5515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5F512FE5"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55064C16" w14:textId="77777777" w:rsidR="00A13DDF" w:rsidRPr="00A13DDF" w:rsidRDefault="00A13DDF" w:rsidP="00E01A02">
            <w:pPr>
              <w:pStyle w:val="CDIFigure-Table-BodyTextLeft"/>
            </w:pPr>
            <w:r w:rsidRPr="00A13DDF">
              <w:t>Management of food safety following weather events</w:t>
            </w:r>
          </w:p>
        </w:tc>
        <w:tc>
          <w:tcPr>
            <w:tcW w:w="1418" w:type="dxa"/>
            <w:tcMar>
              <w:top w:w="113" w:type="dxa"/>
              <w:left w:w="113" w:type="dxa"/>
              <w:bottom w:w="113" w:type="dxa"/>
              <w:right w:w="113" w:type="dxa"/>
            </w:tcMar>
            <w:vAlign w:val="center"/>
          </w:tcPr>
          <w:p w14:paraId="6DA1DAB4" w14:textId="684BDBB6" w:rsidR="00A13DDF" w:rsidRPr="00A13DDF" w:rsidRDefault="00ED066A" w:rsidP="00E01A02">
            <w:pPr>
              <w:pStyle w:val="CDIFigure-Table-BodyTextCentre"/>
            </w:pPr>
            <w:r>
              <w:rPr>
                <w:noProof/>
                <w14:ligatures w14:val="none"/>
              </w:rPr>
              <w:drawing>
                <wp:inline distT="0" distB="0" distL="0" distR="0" wp14:anchorId="4138B853" wp14:editId="46B48C06">
                  <wp:extent cx="144000" cy="144000"/>
                  <wp:effectExtent l="0" t="0" r="8890" b="8890"/>
                  <wp:docPr id="1712089285"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89285"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75502F1D" w14:textId="464F2D39" w:rsidR="00A13DDF" w:rsidRPr="00A13DDF" w:rsidRDefault="00ED066A" w:rsidP="00E01A02">
            <w:pPr>
              <w:pStyle w:val="CDIFigure-Table-BodyTextCentre"/>
            </w:pPr>
            <w:r>
              <w:rPr>
                <w:noProof/>
                <w14:ligatures w14:val="none"/>
              </w:rPr>
              <w:drawing>
                <wp:inline distT="0" distB="0" distL="0" distR="0" wp14:anchorId="6686B12E" wp14:editId="6537EEC7">
                  <wp:extent cx="153001" cy="144000"/>
                  <wp:effectExtent l="0" t="0" r="0" b="8890"/>
                  <wp:docPr id="156792981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2981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202C51F7" w14:textId="2AD5FE93" w:rsidR="00A13DDF" w:rsidRPr="00A13DDF" w:rsidRDefault="00ED066A" w:rsidP="00E01A02">
            <w:pPr>
              <w:pStyle w:val="CDIFigure-Table-BodyTextCentre"/>
            </w:pPr>
            <w:r>
              <w:rPr>
                <w:noProof/>
                <w14:ligatures w14:val="none"/>
              </w:rPr>
              <w:drawing>
                <wp:inline distT="0" distB="0" distL="0" distR="0" wp14:anchorId="6E94237E" wp14:editId="27804415">
                  <wp:extent cx="153001" cy="144000"/>
                  <wp:effectExtent l="0" t="0" r="0" b="8890"/>
                  <wp:docPr id="89009711"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9711"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61682B8D"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48A742C0" w14:textId="77777777" w:rsidR="00A13DDF" w:rsidRPr="00A13DDF" w:rsidRDefault="00A13DDF" w:rsidP="00E01A02">
            <w:pPr>
              <w:pStyle w:val="CDIFigure-Table-BodyTextLeft"/>
            </w:pPr>
            <w:r w:rsidRPr="00A13DDF">
              <w:t>Construction and cleanliness of premises and equipment</w:t>
            </w:r>
          </w:p>
        </w:tc>
        <w:tc>
          <w:tcPr>
            <w:tcW w:w="1418" w:type="dxa"/>
            <w:tcMar>
              <w:top w:w="113" w:type="dxa"/>
              <w:left w:w="113" w:type="dxa"/>
              <w:bottom w:w="113" w:type="dxa"/>
              <w:right w:w="113" w:type="dxa"/>
            </w:tcMar>
            <w:vAlign w:val="center"/>
          </w:tcPr>
          <w:p w14:paraId="53B8A26E" w14:textId="72A5C01F" w:rsidR="00A13DDF" w:rsidRPr="00A13DDF" w:rsidRDefault="00ED066A" w:rsidP="00E01A02">
            <w:pPr>
              <w:pStyle w:val="CDIFigure-Table-BodyTextCentre"/>
            </w:pPr>
            <w:r>
              <w:rPr>
                <w:noProof/>
                <w14:ligatures w14:val="none"/>
              </w:rPr>
              <w:drawing>
                <wp:inline distT="0" distB="0" distL="0" distR="0" wp14:anchorId="5BC84C5D" wp14:editId="3E8FD859">
                  <wp:extent cx="153001" cy="144000"/>
                  <wp:effectExtent l="0" t="0" r="0" b="8890"/>
                  <wp:docPr id="88908504"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8504"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6D3C3844" w14:textId="3A7ACB71" w:rsidR="00A13DDF" w:rsidRPr="00A13DDF" w:rsidRDefault="00ED066A" w:rsidP="00E01A02">
            <w:pPr>
              <w:pStyle w:val="CDIFigure-Table-BodyTextCentre"/>
            </w:pPr>
            <w:r>
              <w:rPr>
                <w:noProof/>
                <w14:ligatures w14:val="none"/>
              </w:rPr>
              <w:drawing>
                <wp:inline distT="0" distB="0" distL="0" distR="0" wp14:anchorId="13DB7AB5" wp14:editId="4FE5F43E">
                  <wp:extent cx="153001" cy="144000"/>
                  <wp:effectExtent l="0" t="0" r="0" b="8890"/>
                  <wp:docPr id="774445173"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45173"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3A476E88" w14:textId="01CF44FB" w:rsidR="00A13DDF" w:rsidRPr="00A13DDF" w:rsidRDefault="00ED066A" w:rsidP="00E01A02">
            <w:pPr>
              <w:pStyle w:val="CDIFigure-Table-BodyTextCentre"/>
            </w:pPr>
            <w:r>
              <w:rPr>
                <w:noProof/>
                <w14:ligatures w14:val="none"/>
              </w:rPr>
              <w:drawing>
                <wp:inline distT="0" distB="0" distL="0" distR="0" wp14:anchorId="0795FFF2" wp14:editId="48F7A067">
                  <wp:extent cx="153001" cy="144000"/>
                  <wp:effectExtent l="0" t="0" r="0" b="8890"/>
                  <wp:docPr id="58803193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3193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76BB3D33"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745B9962" w14:textId="77777777" w:rsidR="00A13DDF" w:rsidRPr="00A13DDF" w:rsidRDefault="00A13DDF" w:rsidP="00E01A02">
            <w:pPr>
              <w:pStyle w:val="CDIFigure-Table-BodyTextLeft"/>
            </w:pPr>
            <w:r w:rsidRPr="00A13DDF">
              <w:t>Maintaining an appropriate temperature of harvested produce</w:t>
            </w:r>
          </w:p>
        </w:tc>
        <w:tc>
          <w:tcPr>
            <w:tcW w:w="1418" w:type="dxa"/>
            <w:tcMar>
              <w:top w:w="113" w:type="dxa"/>
              <w:left w:w="113" w:type="dxa"/>
              <w:bottom w:w="113" w:type="dxa"/>
              <w:right w:w="113" w:type="dxa"/>
            </w:tcMar>
            <w:vAlign w:val="center"/>
          </w:tcPr>
          <w:p w14:paraId="79184AA5" w14:textId="21C3ECF6" w:rsidR="00A13DDF" w:rsidRPr="00A13DDF" w:rsidRDefault="00ED066A" w:rsidP="00E01A02">
            <w:pPr>
              <w:pStyle w:val="CDIFigure-Table-BodyTextCentre"/>
            </w:pPr>
            <w:r>
              <w:rPr>
                <w:noProof/>
                <w14:ligatures w14:val="none"/>
              </w:rPr>
              <w:drawing>
                <wp:inline distT="0" distB="0" distL="0" distR="0" wp14:anchorId="7466541C" wp14:editId="3B06905F">
                  <wp:extent cx="144000" cy="144000"/>
                  <wp:effectExtent l="0" t="0" r="8890" b="8890"/>
                  <wp:docPr id="1832188283"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88283"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33F49A7F" w14:textId="224A3F75" w:rsidR="00A13DDF" w:rsidRPr="00A13DDF" w:rsidRDefault="00ED066A" w:rsidP="00E01A02">
            <w:pPr>
              <w:pStyle w:val="CDIFigure-Table-BodyTextCentre"/>
            </w:pPr>
            <w:r>
              <w:rPr>
                <w:noProof/>
                <w14:ligatures w14:val="none"/>
              </w:rPr>
              <w:drawing>
                <wp:inline distT="0" distB="0" distL="0" distR="0" wp14:anchorId="15713C6E" wp14:editId="2571BB9D">
                  <wp:extent cx="153001" cy="144000"/>
                  <wp:effectExtent l="0" t="0" r="0" b="8890"/>
                  <wp:docPr id="1459595590"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95590"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49D7CC08" w14:textId="768BF894" w:rsidR="00A13DDF" w:rsidRPr="00A13DDF" w:rsidRDefault="00ED066A" w:rsidP="00E01A02">
            <w:pPr>
              <w:pStyle w:val="CDIFigure-Table-BodyTextCentre"/>
            </w:pPr>
            <w:r>
              <w:rPr>
                <w:noProof/>
                <w14:ligatures w14:val="none"/>
              </w:rPr>
              <w:drawing>
                <wp:inline distT="0" distB="0" distL="0" distR="0" wp14:anchorId="72CC31A9" wp14:editId="3B710A8E">
                  <wp:extent cx="153001" cy="144000"/>
                  <wp:effectExtent l="0" t="0" r="0" b="8890"/>
                  <wp:docPr id="1091585044"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85044"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23BE5B4F"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0827B5C2" w14:textId="77777777" w:rsidR="00A13DDF" w:rsidRPr="00A13DDF" w:rsidRDefault="00A13DDF" w:rsidP="00E01A02">
            <w:pPr>
              <w:pStyle w:val="CDIFigure-Table-BodyTextLeft"/>
            </w:pPr>
            <w:r w:rsidRPr="00A13DDF">
              <w:t>Appropriate washing and sanitisation of produce</w:t>
            </w:r>
          </w:p>
        </w:tc>
        <w:tc>
          <w:tcPr>
            <w:tcW w:w="1418" w:type="dxa"/>
            <w:tcMar>
              <w:top w:w="113" w:type="dxa"/>
              <w:left w:w="113" w:type="dxa"/>
              <w:bottom w:w="113" w:type="dxa"/>
              <w:right w:w="113" w:type="dxa"/>
            </w:tcMar>
            <w:vAlign w:val="center"/>
          </w:tcPr>
          <w:p w14:paraId="76747A10" w14:textId="17E8C111" w:rsidR="00A13DDF" w:rsidRPr="00A13DDF" w:rsidRDefault="00ED066A" w:rsidP="00E01A02">
            <w:pPr>
              <w:pStyle w:val="CDIFigure-Table-BodyTextCentre"/>
            </w:pPr>
            <w:r>
              <w:rPr>
                <w:noProof/>
                <w14:ligatures w14:val="none"/>
              </w:rPr>
              <w:drawing>
                <wp:inline distT="0" distB="0" distL="0" distR="0" wp14:anchorId="574374EE" wp14:editId="17C97219">
                  <wp:extent cx="144000" cy="144000"/>
                  <wp:effectExtent l="0" t="0" r="8890" b="8890"/>
                  <wp:docPr id="663495820"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95820"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6D7BA68E" w14:textId="4D1CE540" w:rsidR="00A13DDF" w:rsidRPr="00A13DDF" w:rsidRDefault="00ED066A" w:rsidP="00E01A02">
            <w:pPr>
              <w:pStyle w:val="CDIFigure-Table-BodyTextCentre"/>
            </w:pPr>
            <w:r>
              <w:rPr>
                <w:noProof/>
                <w14:ligatures w14:val="none"/>
              </w:rPr>
              <w:drawing>
                <wp:inline distT="0" distB="0" distL="0" distR="0" wp14:anchorId="6893A96E" wp14:editId="1B4198A8">
                  <wp:extent cx="153001" cy="144000"/>
                  <wp:effectExtent l="0" t="0" r="0" b="8890"/>
                  <wp:docPr id="1127222230"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22230"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3BB18169" w14:textId="4F566ABC" w:rsidR="00A13DDF" w:rsidRPr="00A13DDF" w:rsidRDefault="00ED066A" w:rsidP="00E01A02">
            <w:pPr>
              <w:pStyle w:val="CDIFigure-Table-BodyTextCentre"/>
            </w:pPr>
            <w:r>
              <w:rPr>
                <w:noProof/>
                <w14:ligatures w14:val="none"/>
              </w:rPr>
              <w:drawing>
                <wp:inline distT="0" distB="0" distL="0" distR="0" wp14:anchorId="414983DD" wp14:editId="52510B1B">
                  <wp:extent cx="153001" cy="144000"/>
                  <wp:effectExtent l="0" t="0" r="0" b="8890"/>
                  <wp:docPr id="1541714890"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4890"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162AE1DE"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58C1A816" w14:textId="77777777" w:rsidR="00A13DDF" w:rsidRPr="00A13DDF" w:rsidRDefault="00A13DDF" w:rsidP="00E01A02">
            <w:pPr>
              <w:pStyle w:val="CDIFigure-Table-BodyTextLeft"/>
            </w:pPr>
            <w:r w:rsidRPr="00A13DDF">
              <w:t>Management of animals and pests</w:t>
            </w:r>
          </w:p>
        </w:tc>
        <w:tc>
          <w:tcPr>
            <w:tcW w:w="1418" w:type="dxa"/>
            <w:tcMar>
              <w:top w:w="113" w:type="dxa"/>
              <w:left w:w="113" w:type="dxa"/>
              <w:bottom w:w="113" w:type="dxa"/>
              <w:right w:w="113" w:type="dxa"/>
            </w:tcMar>
            <w:vAlign w:val="center"/>
          </w:tcPr>
          <w:p w14:paraId="185A2B49" w14:textId="0E9D2BB9" w:rsidR="00A13DDF" w:rsidRPr="00A13DDF" w:rsidRDefault="00ED066A" w:rsidP="00E01A02">
            <w:pPr>
              <w:pStyle w:val="CDIFigure-Table-BodyTextCentre"/>
            </w:pPr>
            <w:r>
              <w:rPr>
                <w:noProof/>
                <w14:ligatures w14:val="none"/>
              </w:rPr>
              <w:drawing>
                <wp:inline distT="0" distB="0" distL="0" distR="0" wp14:anchorId="3EA31101" wp14:editId="558FE94B">
                  <wp:extent cx="144000" cy="144000"/>
                  <wp:effectExtent l="0" t="0" r="8890" b="8890"/>
                  <wp:docPr id="510085724" name="Picture 2" descr="orange 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85724" name="Picture 2" descr="orange cross mark"/>
                          <pic:cNvPicPr/>
                        </pic:nvPicPr>
                        <pic:blipFill>
                          <a:blip r:embed="rId10">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563B5A72" w14:textId="06A5297C" w:rsidR="00A13DDF" w:rsidRPr="00A13DDF" w:rsidRDefault="00ED066A" w:rsidP="00E01A02">
            <w:pPr>
              <w:pStyle w:val="CDIFigure-Table-BodyTextCentre"/>
            </w:pPr>
            <w:r>
              <w:rPr>
                <w:noProof/>
                <w14:ligatures w14:val="none"/>
              </w:rPr>
              <w:drawing>
                <wp:inline distT="0" distB="0" distL="0" distR="0" wp14:anchorId="0935413C" wp14:editId="1EDC3C69">
                  <wp:extent cx="153001" cy="144000"/>
                  <wp:effectExtent l="0" t="0" r="0" b="8890"/>
                  <wp:docPr id="112661521"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1521"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3E09B9D4" w14:textId="2052F8FA" w:rsidR="00A13DDF" w:rsidRPr="00A13DDF" w:rsidRDefault="00ED066A" w:rsidP="00E01A02">
            <w:pPr>
              <w:pStyle w:val="CDIFigure-Table-BodyTextCentre"/>
            </w:pPr>
            <w:r>
              <w:rPr>
                <w:noProof/>
                <w14:ligatures w14:val="none"/>
              </w:rPr>
              <w:drawing>
                <wp:inline distT="0" distB="0" distL="0" distR="0" wp14:anchorId="2A26612B" wp14:editId="446391D9">
                  <wp:extent cx="153001" cy="144000"/>
                  <wp:effectExtent l="0" t="0" r="0" b="8890"/>
                  <wp:docPr id="433458603"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58603"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5323CA41" w14:textId="77777777" w:rsidTr="00E01A02">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0627D20D" w14:textId="77777777" w:rsidR="00A13DDF" w:rsidRPr="00A13DDF" w:rsidRDefault="00A13DDF" w:rsidP="00E01A02">
            <w:pPr>
              <w:pStyle w:val="CDIFigure-Table-BodyTextLeft"/>
            </w:pPr>
            <w:r w:rsidRPr="00A13DDF">
              <w:t>Skills and knowledge</w:t>
            </w:r>
          </w:p>
        </w:tc>
        <w:tc>
          <w:tcPr>
            <w:tcW w:w="1418" w:type="dxa"/>
            <w:tcMar>
              <w:top w:w="113" w:type="dxa"/>
              <w:left w:w="113" w:type="dxa"/>
              <w:bottom w:w="113" w:type="dxa"/>
              <w:right w:w="113" w:type="dxa"/>
            </w:tcMar>
            <w:vAlign w:val="center"/>
          </w:tcPr>
          <w:p w14:paraId="40B1EC61" w14:textId="4F9B6B9A" w:rsidR="00A13DDF" w:rsidRPr="00A13DDF" w:rsidRDefault="00ED066A" w:rsidP="00E01A02">
            <w:pPr>
              <w:pStyle w:val="CDIFigure-Table-BodyTextCentre"/>
            </w:pPr>
            <w:r>
              <w:rPr>
                <w:noProof/>
                <w14:ligatures w14:val="none"/>
              </w:rPr>
              <w:drawing>
                <wp:inline distT="0" distB="0" distL="0" distR="0" wp14:anchorId="187BDFD2" wp14:editId="18E3F8C4">
                  <wp:extent cx="153001" cy="144000"/>
                  <wp:effectExtent l="0" t="0" r="0" b="8890"/>
                  <wp:docPr id="12534715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715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04C60CCC" w14:textId="183247F7" w:rsidR="00A13DDF" w:rsidRPr="00A13DDF" w:rsidRDefault="00ED066A" w:rsidP="00E01A02">
            <w:pPr>
              <w:pStyle w:val="CDIFigure-Table-BodyTextCentre"/>
            </w:pPr>
            <w:r>
              <w:rPr>
                <w:noProof/>
                <w14:ligatures w14:val="none"/>
              </w:rPr>
              <w:drawing>
                <wp:inline distT="0" distB="0" distL="0" distR="0" wp14:anchorId="5BFF8D98" wp14:editId="1C6A21C5">
                  <wp:extent cx="153001" cy="144000"/>
                  <wp:effectExtent l="0" t="0" r="0" b="8890"/>
                  <wp:docPr id="1419721538"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21538"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3CE5B37E" w14:textId="48EAF3F2" w:rsidR="00A13DDF" w:rsidRPr="00A13DDF" w:rsidRDefault="00ED066A" w:rsidP="00E01A02">
            <w:pPr>
              <w:pStyle w:val="CDIFigure-Table-BodyTextCentre"/>
            </w:pPr>
            <w:r>
              <w:rPr>
                <w:noProof/>
                <w14:ligatures w14:val="none"/>
              </w:rPr>
              <w:drawing>
                <wp:inline distT="0" distB="0" distL="0" distR="0" wp14:anchorId="789D6D71" wp14:editId="0777CB11">
                  <wp:extent cx="153001" cy="144000"/>
                  <wp:effectExtent l="0" t="0" r="0" b="8890"/>
                  <wp:docPr id="361706012"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06012"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14D714E3" w14:textId="77777777" w:rsidTr="008D4D4E">
        <w:tblPrEx>
          <w:tblCellMar>
            <w:top w:w="0" w:type="dxa"/>
            <w:left w:w="0" w:type="dxa"/>
            <w:bottom w:w="0" w:type="dxa"/>
            <w:right w:w="0" w:type="dxa"/>
          </w:tblCellMar>
        </w:tblPrEx>
        <w:trPr>
          <w:trHeight w:val="20"/>
        </w:trPr>
        <w:tc>
          <w:tcPr>
            <w:tcW w:w="5102" w:type="dxa"/>
            <w:tcMar>
              <w:top w:w="113" w:type="dxa"/>
              <w:left w:w="113" w:type="dxa"/>
              <w:bottom w:w="113" w:type="dxa"/>
              <w:right w:w="113" w:type="dxa"/>
            </w:tcMar>
            <w:vAlign w:val="center"/>
          </w:tcPr>
          <w:p w14:paraId="1F130585" w14:textId="77777777" w:rsidR="00A13DDF" w:rsidRPr="00A13DDF" w:rsidRDefault="00A13DDF" w:rsidP="00E01A02">
            <w:pPr>
              <w:pStyle w:val="CDIFigure-Table-BodyTextLeft"/>
            </w:pPr>
            <w:r w:rsidRPr="00A13DDF">
              <w:t>Health and hygiene of personnel and visitors</w:t>
            </w:r>
          </w:p>
        </w:tc>
        <w:tc>
          <w:tcPr>
            <w:tcW w:w="1418" w:type="dxa"/>
            <w:tcMar>
              <w:top w:w="113" w:type="dxa"/>
              <w:left w:w="113" w:type="dxa"/>
              <w:bottom w:w="113" w:type="dxa"/>
              <w:right w:w="113" w:type="dxa"/>
            </w:tcMar>
            <w:vAlign w:val="center"/>
          </w:tcPr>
          <w:p w14:paraId="37C773FE" w14:textId="20766228" w:rsidR="00A13DDF" w:rsidRPr="00A13DDF" w:rsidRDefault="00ED066A" w:rsidP="00E01A02">
            <w:pPr>
              <w:pStyle w:val="CDIFigure-Table-BodyTextCentre"/>
            </w:pPr>
            <w:r>
              <w:rPr>
                <w:noProof/>
                <w14:ligatures w14:val="none"/>
              </w:rPr>
              <w:drawing>
                <wp:inline distT="0" distB="0" distL="0" distR="0" wp14:anchorId="78A0560B" wp14:editId="76FF9270">
                  <wp:extent cx="153001" cy="144000"/>
                  <wp:effectExtent l="0" t="0" r="0" b="8890"/>
                  <wp:docPr id="631219950"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19950"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Mar>
              <w:top w:w="113" w:type="dxa"/>
              <w:left w:w="113" w:type="dxa"/>
              <w:bottom w:w="113" w:type="dxa"/>
              <w:right w:w="113" w:type="dxa"/>
            </w:tcMar>
            <w:vAlign w:val="center"/>
          </w:tcPr>
          <w:p w14:paraId="79B9A558" w14:textId="37E37CB7" w:rsidR="00A13DDF" w:rsidRPr="00A13DDF" w:rsidRDefault="00ED066A" w:rsidP="00E01A02">
            <w:pPr>
              <w:pStyle w:val="CDIFigure-Table-BodyTextCentre"/>
            </w:pPr>
            <w:r>
              <w:rPr>
                <w:noProof/>
                <w14:ligatures w14:val="none"/>
              </w:rPr>
              <w:drawing>
                <wp:inline distT="0" distB="0" distL="0" distR="0" wp14:anchorId="2D3455B1" wp14:editId="6CBF7F97">
                  <wp:extent cx="153001" cy="144000"/>
                  <wp:effectExtent l="0" t="0" r="0" b="8890"/>
                  <wp:docPr id="1779445646"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45646"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Mar>
              <w:top w:w="113" w:type="dxa"/>
              <w:left w:w="113" w:type="dxa"/>
              <w:bottom w:w="113" w:type="dxa"/>
              <w:right w:w="113" w:type="dxa"/>
            </w:tcMar>
            <w:vAlign w:val="center"/>
          </w:tcPr>
          <w:p w14:paraId="62092B82" w14:textId="3854927F" w:rsidR="00A13DDF" w:rsidRPr="00A13DDF" w:rsidRDefault="00ED066A" w:rsidP="00E01A02">
            <w:pPr>
              <w:pStyle w:val="CDIFigure-Table-BodyTextCentre"/>
            </w:pPr>
            <w:r>
              <w:rPr>
                <w:noProof/>
                <w14:ligatures w14:val="none"/>
              </w:rPr>
              <w:drawing>
                <wp:inline distT="0" distB="0" distL="0" distR="0" wp14:anchorId="1F84D6EC" wp14:editId="4163CEE5">
                  <wp:extent cx="153001" cy="144000"/>
                  <wp:effectExtent l="0" t="0" r="0" b="8890"/>
                  <wp:docPr id="314071164"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71164"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r w:rsidR="00A13DDF" w:rsidRPr="00A13DDF" w14:paraId="17229D82" w14:textId="77777777" w:rsidTr="008D4D4E">
        <w:tblPrEx>
          <w:tblCellMar>
            <w:top w:w="0" w:type="dxa"/>
            <w:left w:w="0" w:type="dxa"/>
            <w:bottom w:w="0" w:type="dxa"/>
            <w:right w:w="0" w:type="dxa"/>
          </w:tblCellMar>
        </w:tblPrEx>
        <w:trPr>
          <w:trHeight w:val="20"/>
        </w:trPr>
        <w:tc>
          <w:tcPr>
            <w:tcW w:w="5102" w:type="dxa"/>
            <w:tcBorders>
              <w:bottom w:val="single" w:sz="8" w:space="0" w:color="033636" w:themeColor="text2"/>
            </w:tcBorders>
            <w:tcMar>
              <w:top w:w="113" w:type="dxa"/>
              <w:left w:w="113" w:type="dxa"/>
              <w:bottom w:w="113" w:type="dxa"/>
              <w:right w:w="113" w:type="dxa"/>
            </w:tcMar>
            <w:vAlign w:val="center"/>
          </w:tcPr>
          <w:p w14:paraId="1A490935" w14:textId="77777777" w:rsidR="00A13DDF" w:rsidRPr="00A13DDF" w:rsidRDefault="00A13DDF" w:rsidP="00E01A02">
            <w:pPr>
              <w:pStyle w:val="CDIFigure-Table-BodyTextLeft"/>
            </w:pPr>
            <w:r w:rsidRPr="00A13DDF">
              <w:t>No sale or supply of unacceptable commodity</w:t>
            </w:r>
          </w:p>
        </w:tc>
        <w:tc>
          <w:tcPr>
            <w:tcW w:w="1418" w:type="dxa"/>
            <w:tcBorders>
              <w:bottom w:val="single" w:sz="8" w:space="0" w:color="033636" w:themeColor="text2"/>
            </w:tcBorders>
            <w:tcMar>
              <w:top w:w="113" w:type="dxa"/>
              <w:left w:w="113" w:type="dxa"/>
              <w:bottom w:w="113" w:type="dxa"/>
              <w:right w:w="113" w:type="dxa"/>
            </w:tcMar>
            <w:vAlign w:val="center"/>
          </w:tcPr>
          <w:p w14:paraId="7EF2E754" w14:textId="760CD2B2" w:rsidR="00A13DDF" w:rsidRPr="00A13DDF" w:rsidRDefault="00ED066A" w:rsidP="00E01A02">
            <w:pPr>
              <w:pStyle w:val="CDIFigure-Table-BodyTextCentre"/>
            </w:pPr>
            <w:r>
              <w:rPr>
                <w:noProof/>
                <w14:ligatures w14:val="none"/>
              </w:rPr>
              <w:drawing>
                <wp:inline distT="0" distB="0" distL="0" distR="0" wp14:anchorId="64FBE82E" wp14:editId="32369667">
                  <wp:extent cx="153001" cy="144000"/>
                  <wp:effectExtent l="0" t="0" r="0" b="8890"/>
                  <wp:docPr id="801868649"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68649"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700" w:type="dxa"/>
            <w:tcBorders>
              <w:bottom w:val="single" w:sz="8" w:space="0" w:color="033636" w:themeColor="text2"/>
            </w:tcBorders>
            <w:tcMar>
              <w:top w:w="113" w:type="dxa"/>
              <w:left w:w="113" w:type="dxa"/>
              <w:bottom w:w="113" w:type="dxa"/>
              <w:right w:w="113" w:type="dxa"/>
            </w:tcMar>
            <w:vAlign w:val="center"/>
          </w:tcPr>
          <w:p w14:paraId="47A180BE" w14:textId="54284FC6" w:rsidR="00A13DDF" w:rsidRPr="00A13DDF" w:rsidRDefault="00ED066A" w:rsidP="00E01A02">
            <w:pPr>
              <w:pStyle w:val="CDIFigure-Table-BodyTextCentre"/>
            </w:pPr>
            <w:r>
              <w:rPr>
                <w:noProof/>
                <w14:ligatures w14:val="none"/>
              </w:rPr>
              <w:drawing>
                <wp:inline distT="0" distB="0" distL="0" distR="0" wp14:anchorId="29893985" wp14:editId="46AE101C">
                  <wp:extent cx="153001" cy="144000"/>
                  <wp:effectExtent l="0" t="0" r="0" b="8890"/>
                  <wp:docPr id="708332721"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32721"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c>
          <w:tcPr>
            <w:tcW w:w="1418" w:type="dxa"/>
            <w:tcBorders>
              <w:bottom w:val="single" w:sz="8" w:space="0" w:color="033636" w:themeColor="text2"/>
            </w:tcBorders>
            <w:tcMar>
              <w:top w:w="113" w:type="dxa"/>
              <w:left w:w="113" w:type="dxa"/>
              <w:bottom w:w="113" w:type="dxa"/>
              <w:right w:w="113" w:type="dxa"/>
            </w:tcMar>
            <w:vAlign w:val="center"/>
          </w:tcPr>
          <w:p w14:paraId="19D4E359" w14:textId="0CCDD378" w:rsidR="00A13DDF" w:rsidRPr="00A13DDF" w:rsidRDefault="00ED066A" w:rsidP="00E01A02">
            <w:pPr>
              <w:pStyle w:val="CDIFigure-Table-BodyTextCentre"/>
            </w:pPr>
            <w:r>
              <w:rPr>
                <w:noProof/>
                <w14:ligatures w14:val="none"/>
              </w:rPr>
              <w:drawing>
                <wp:inline distT="0" distB="0" distL="0" distR="0" wp14:anchorId="4F364DFA" wp14:editId="6AE29558">
                  <wp:extent cx="153001" cy="144000"/>
                  <wp:effectExtent l="0" t="0" r="0" b="8890"/>
                  <wp:docPr id="2025044718" name="Picture 1" descr="Green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44718" name="Picture 1" descr="Green tick mark"/>
                          <pic:cNvPicPr/>
                        </pic:nvPicPr>
                        <pic:blipFill>
                          <a:blip r:embed="rId9">
                            <a:extLst>
                              <a:ext uri="{28A0092B-C50C-407E-A947-70E740481C1C}">
                                <a14:useLocalDpi xmlns:a14="http://schemas.microsoft.com/office/drawing/2010/main" val="0"/>
                              </a:ext>
                            </a:extLst>
                          </a:blip>
                          <a:stretch>
                            <a:fillRect/>
                          </a:stretch>
                        </pic:blipFill>
                        <pic:spPr>
                          <a:xfrm>
                            <a:off x="0" y="0"/>
                            <a:ext cx="153001" cy="144000"/>
                          </a:xfrm>
                          <a:prstGeom prst="rect">
                            <a:avLst/>
                          </a:prstGeom>
                        </pic:spPr>
                      </pic:pic>
                    </a:graphicData>
                  </a:graphic>
                </wp:inline>
              </w:drawing>
            </w:r>
          </w:p>
        </w:tc>
      </w:tr>
    </w:tbl>
    <w:p w14:paraId="2C65E3BC" w14:textId="24327FE1" w:rsidR="00473E2B" w:rsidRDefault="00460EF8" w:rsidP="00460EF8">
      <w:pPr>
        <w:pStyle w:val="Heading1"/>
        <w:rPr>
          <w:lang w:val="en-GB"/>
        </w:rPr>
      </w:pPr>
      <w:r>
        <w:rPr>
          <w:lang w:val="en-GB"/>
        </w:rPr>
        <w:t>Final comment</w:t>
      </w:r>
    </w:p>
    <w:p w14:paraId="22BCB6B2" w14:textId="77777777" w:rsidR="00460EF8" w:rsidRPr="00460EF8" w:rsidRDefault="00460EF8" w:rsidP="00460EF8">
      <w:pPr>
        <w:rPr>
          <w:lang w:val="en-GB"/>
        </w:rPr>
      </w:pPr>
      <w:r w:rsidRPr="00460EF8">
        <w:rPr>
          <w:lang w:val="en-GB"/>
        </w:rPr>
        <w:t>Food production has inherent food safety risks; while it is not possible to eliminate risks throughout primary production and processing, they can be reduced using effective controls through-chain. The introduction of evidence- and risk-based nationally consistent standards for horticultural products is a key step towards reducing the impact of foodborne hazards associated with these commodities. Everyone, including consumers, has a role to play in keeping our food safe and it starts on the farm.</w:t>
      </w:r>
    </w:p>
    <w:p w14:paraId="3CB98FD3" w14:textId="77777777" w:rsidR="00460EF8" w:rsidRPr="00460EF8" w:rsidRDefault="00460EF8" w:rsidP="00460EF8">
      <w:pPr>
        <w:rPr>
          <w:lang w:val="en-GB"/>
        </w:rPr>
      </w:pPr>
      <w:r w:rsidRPr="00460EF8">
        <w:rPr>
          <w:lang w:val="en-GB"/>
        </w:rPr>
        <w:t xml:space="preserve">The new standards take effect on 12 February 2025. </w:t>
      </w:r>
    </w:p>
    <w:p w14:paraId="59FD4DD9" w14:textId="374FC02F" w:rsidR="00A13DDF" w:rsidRDefault="00460EF8" w:rsidP="00460EF8">
      <w:pPr>
        <w:pStyle w:val="Heading1"/>
        <w:rPr>
          <w:lang w:val="en-GB"/>
        </w:rPr>
      </w:pPr>
      <w:r>
        <w:rPr>
          <w:lang w:val="en-GB"/>
        </w:rPr>
        <w:t>Corresponding author</w:t>
      </w:r>
    </w:p>
    <w:p w14:paraId="051BCBD4" w14:textId="77777777" w:rsidR="00460EF8" w:rsidRPr="00460EF8" w:rsidRDefault="00460EF8" w:rsidP="00460EF8">
      <w:pPr>
        <w:rPr>
          <w:lang w:val="en-GB"/>
        </w:rPr>
      </w:pPr>
      <w:r w:rsidRPr="00460EF8">
        <w:rPr>
          <w:lang w:val="en-GB"/>
        </w:rPr>
        <w:t>Food Standards Australia New Zealand</w:t>
      </w:r>
    </w:p>
    <w:p w14:paraId="166741AF" w14:textId="77777777" w:rsidR="00460EF8" w:rsidRPr="00460EF8" w:rsidRDefault="00460EF8" w:rsidP="00460EF8">
      <w:pPr>
        <w:pStyle w:val="Normal-lessspace"/>
      </w:pPr>
      <w:r w:rsidRPr="00460EF8">
        <w:t>foodsafetyresponse@foodstandards.gov.au</w:t>
      </w:r>
    </w:p>
    <w:p w14:paraId="3DCB1AEF" w14:textId="77777777" w:rsidR="00942B9A" w:rsidRDefault="00942B9A" w:rsidP="00942B9A">
      <w:pPr>
        <w:pStyle w:val="Heading1"/>
        <w:divId w:val="935526654"/>
      </w:pPr>
      <w:r>
        <w:t>References</w:t>
      </w:r>
    </w:p>
    <w:p w14:paraId="6997C00F" w14:textId="77777777" w:rsidR="00460EF8" w:rsidRDefault="00460EF8" w:rsidP="00460EF8">
      <w:pPr>
        <w:pStyle w:val="CDINumberedList1L1"/>
        <w:divId w:val="935526654"/>
      </w:pPr>
      <w:r>
        <w:t>https://webarchive.nla.gov.au/awa/20230921130302/https://foodregulation.gov.au/internet/fr/publishing.nsf/Content/forum-communique-2018-June.</w:t>
      </w:r>
    </w:p>
    <w:p w14:paraId="7DAFEF04" w14:textId="77777777" w:rsidR="00460EF8" w:rsidRDefault="00460EF8" w:rsidP="00460EF8">
      <w:pPr>
        <w:pStyle w:val="CDINumberedList1L1"/>
        <w:divId w:val="935526654"/>
      </w:pPr>
      <w:r>
        <w:t>https://www.foodstandards.gov.au/sites/default/files/food-standards-code/proposals/Documents/P1052%20SD1.docx.</w:t>
      </w:r>
    </w:p>
    <w:p w14:paraId="1E89CF7C" w14:textId="48E29677" w:rsidR="00912A31" w:rsidRPr="00460EF8" w:rsidRDefault="00460EF8" w:rsidP="00F90BF2">
      <w:pPr>
        <w:pStyle w:val="CDINumberedList1L1"/>
      </w:pPr>
      <w:r>
        <w:t>https://www.foodstandards.gov.au/business/food-safety-horticulture/factsheets-and-resources-horticulture.</w:t>
      </w:r>
    </w:p>
    <w:p w14:paraId="1E535DFD" w14:textId="77777777" w:rsidR="001A26DD" w:rsidRDefault="001A26DD" w:rsidP="0037146D">
      <w:pPr>
        <w:divId w:val="935526654"/>
        <w:sectPr w:rsidR="001A26DD" w:rsidSect="00912A31">
          <w:headerReference w:type="even" r:id="rId11"/>
          <w:headerReference w:type="default" r:id="rId12"/>
          <w:footerReference w:type="even" r:id="rId13"/>
          <w:footerReference w:type="default" r:id="rId14"/>
          <w:headerReference w:type="first" r:id="rId15"/>
          <w:footerReference w:type="first" r:id="rId16"/>
          <w:pgSz w:w="11907" w:h="16840" w:code="9"/>
          <w:pgMar w:top="1304" w:right="1134" w:bottom="1304" w:left="1134" w:header="709" w:footer="527" w:gutter="0"/>
          <w:cols w:space="708"/>
          <w:titlePg/>
          <w:docGrid w:linePitch="360"/>
        </w:sectPr>
      </w:pPr>
    </w:p>
    <w:p w14:paraId="4BDA4597"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0FAC99A2"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6B8EA547" w14:textId="77777777" w:rsidR="000705FF" w:rsidRPr="0089025E" w:rsidRDefault="000705FF" w:rsidP="00194A12">
      <w:pPr>
        <w:pStyle w:val="CDICopyrightText"/>
      </w:pPr>
      <w:r w:rsidRPr="0089025E">
        <w:t xml:space="preserve">© </w:t>
      </w:r>
      <w:r w:rsidR="00460EF8">
        <w:fldChar w:fldCharType="begin"/>
      </w:r>
      <w:r w:rsidR="00460EF8">
        <w:instrText xml:space="preserve"> DOCPROPERTY  Year  \* MERGEFORMAT </w:instrText>
      </w:r>
      <w:r w:rsidR="00460EF8">
        <w:fldChar w:fldCharType="separate"/>
      </w:r>
      <w:r w:rsidR="00881676">
        <w:t>2024</w:t>
      </w:r>
      <w:r w:rsidR="00460EF8">
        <w:fldChar w:fldCharType="end"/>
      </w:r>
      <w:r w:rsidRPr="0089025E">
        <w:t xml:space="preserve"> Commonwealth of Australia as represented by the Department of Health and Aged Care</w:t>
      </w:r>
    </w:p>
    <w:p w14:paraId="5A67954B" w14:textId="77777777" w:rsidR="00DE4482" w:rsidRPr="0089025E" w:rsidRDefault="00DE4482" w:rsidP="00194A12">
      <w:pPr>
        <w:pStyle w:val="CDICopyrightText"/>
      </w:pPr>
      <w:r w:rsidRPr="0089025E">
        <w:t>ISSN: 2209-6051 Online</w:t>
      </w:r>
    </w:p>
    <w:p w14:paraId="52D74BDE"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28865386"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443F0748" w14:textId="77777777" w:rsidR="000705FF" w:rsidRPr="00194A12" w:rsidRDefault="000705FF" w:rsidP="00194A12">
      <w:pPr>
        <w:pStyle w:val="CDICopyrightHeading"/>
      </w:pPr>
      <w:r w:rsidRPr="00194A12">
        <w:t>Restrictions</w:t>
      </w:r>
    </w:p>
    <w:p w14:paraId="4107398F"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D380C13"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7A3408AB"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393D8B2C"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0910E4FD" w14:textId="77777777" w:rsidR="000705FF" w:rsidRPr="0089025E" w:rsidRDefault="000705FF" w:rsidP="00AC0F5D">
      <w:pPr>
        <w:pStyle w:val="CDICopyrightBullets"/>
      </w:pPr>
      <w:r w:rsidRPr="0089025E">
        <w:t>any signatures; and</w:t>
      </w:r>
    </w:p>
    <w:p w14:paraId="682D74C1" w14:textId="77777777" w:rsidR="000705FF" w:rsidRPr="0089025E" w:rsidRDefault="000705FF" w:rsidP="00AC0F5D">
      <w:pPr>
        <w:pStyle w:val="CDICopyrightBullets"/>
      </w:pPr>
      <w:r w:rsidRPr="0089025E">
        <w:t xml:space="preserve">any material belonging to third parties. </w:t>
      </w:r>
    </w:p>
    <w:p w14:paraId="32E50ED1" w14:textId="77777777" w:rsidR="000F223B" w:rsidRPr="0089025E" w:rsidRDefault="000705FF" w:rsidP="00194A12">
      <w:pPr>
        <w:pStyle w:val="CDICopyrightHeading"/>
      </w:pPr>
      <w:r w:rsidRPr="0089025E">
        <w:t>Disclaimer</w:t>
      </w:r>
    </w:p>
    <w:p w14:paraId="187647B0"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CA8E3A9" w14:textId="77777777" w:rsidR="000F223B" w:rsidRPr="0089025E" w:rsidRDefault="000705FF" w:rsidP="00194A12">
      <w:pPr>
        <w:pStyle w:val="CDICopyrightHeading"/>
      </w:pPr>
      <w:r w:rsidRPr="0089025E">
        <w:t>Enquiries</w:t>
      </w:r>
    </w:p>
    <w:p w14:paraId="46329120"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7" w:history="1">
        <w:r w:rsidR="006307C1" w:rsidRPr="005A4A08">
          <w:rPr>
            <w:rStyle w:val="Hyperlink"/>
          </w:rPr>
          <w:t>cdi.editor@health.gov.au</w:t>
        </w:r>
      </w:hyperlink>
      <w:r w:rsidR="006307C1">
        <w:t xml:space="preserve"> </w:t>
      </w:r>
      <w:r w:rsidRPr="0089025E">
        <w:t xml:space="preserve"> </w:t>
      </w:r>
    </w:p>
    <w:p w14:paraId="1CF66473" w14:textId="77777777" w:rsidR="000F223B" w:rsidRPr="0089025E" w:rsidRDefault="000705FF" w:rsidP="00194A12">
      <w:pPr>
        <w:pStyle w:val="CDICopyrightHeading"/>
      </w:pPr>
      <w:r w:rsidRPr="0089025E">
        <w:t>Communicable Diseases Network Australia</w:t>
      </w:r>
    </w:p>
    <w:p w14:paraId="337851DD"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29E96D11"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7B0A0096" w14:textId="0EFFD2BD" w:rsidR="000A5F42" w:rsidRPr="0089025E" w:rsidRDefault="000A5F42" w:rsidP="00194A12">
      <w:pPr>
        <w:pStyle w:val="CDICopyrightText"/>
      </w:pPr>
      <w:r w:rsidRPr="0089025E">
        <w:rPr>
          <w:b/>
          <w:bCs/>
        </w:rPr>
        <w:t>Editorial Advisory Board</w:t>
      </w:r>
      <w:r w:rsidRPr="0089025E">
        <w:t xml:space="preserve">: </w:t>
      </w:r>
      <w:r w:rsidR="00CF75DF" w:rsidRPr="0089025E">
        <w:t xml:space="preserve">David Durrheim, Mark Ferson, Clare Huppatz, John Kaldor, Martyn </w:t>
      </w:r>
      <w:proofErr w:type="gramStart"/>
      <w:r w:rsidR="00CF75DF" w:rsidRPr="0089025E">
        <w:t>Kirk</w:t>
      </w:r>
      <w:proofErr w:type="gramEnd"/>
      <w:r w:rsidR="00936063">
        <w:t xml:space="preserve"> and </w:t>
      </w:r>
      <w:r w:rsidR="00CF75DF" w:rsidRPr="0089025E">
        <w:t>Meru</w:t>
      </w:r>
      <w:r w:rsidR="0089025E" w:rsidRPr="0089025E">
        <w:t> </w:t>
      </w:r>
      <w:r w:rsidR="00CF75DF" w:rsidRPr="0089025E">
        <w:t>Sheel</w:t>
      </w:r>
    </w:p>
    <w:p w14:paraId="49C56B69" w14:textId="77777777" w:rsidR="00DE4482" w:rsidRPr="0089025E" w:rsidRDefault="000A5F42" w:rsidP="00194A12">
      <w:pPr>
        <w:pStyle w:val="CDICopyrightHeading"/>
      </w:pPr>
      <w:r w:rsidRPr="0089025E">
        <w:t>Contacts</w:t>
      </w:r>
    </w:p>
    <w:p w14:paraId="35B66ACB" w14:textId="77777777" w:rsidR="00682E53" w:rsidRDefault="00E54BBD" w:rsidP="00194A12">
      <w:pPr>
        <w:pStyle w:val="CDICopyrightText"/>
      </w:pPr>
      <w:r w:rsidRPr="0089025E">
        <w:t>CDI is produced by</w:t>
      </w:r>
      <w:r w:rsidR="00682E53">
        <w:t>:</w:t>
      </w:r>
    </w:p>
    <w:p w14:paraId="322BCACF" w14:textId="77777777" w:rsidR="000A5F42" w:rsidRPr="0089025E" w:rsidRDefault="00470C19" w:rsidP="00194A12">
      <w:pPr>
        <w:pStyle w:val="CDICopyrightText"/>
      </w:pPr>
      <w:r>
        <w:t>Health Security &amp; Emergency Management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5510319A" w14:textId="77777777" w:rsidR="00DA2E9E" w:rsidRPr="0089025E" w:rsidRDefault="00DA2E9E" w:rsidP="00194A12">
      <w:pPr>
        <w:pStyle w:val="CDICopyrightText"/>
      </w:pPr>
      <w:r w:rsidRPr="0089025E">
        <w:t xml:space="preserve">Website: </w:t>
      </w:r>
      <w:hyperlink r:id="rId18" w:history="1">
        <w:r w:rsidR="00AC0F5D" w:rsidRPr="000C6EB5">
          <w:rPr>
            <w:rStyle w:val="Hyperlink"/>
          </w:rPr>
          <w:t>www.health.gov.au/cdi</w:t>
        </w:r>
      </w:hyperlink>
      <w:r w:rsidR="00AC0F5D">
        <w:t xml:space="preserve"> </w:t>
      </w:r>
    </w:p>
    <w:p w14:paraId="694BC8F2" w14:textId="77777777" w:rsidR="000A5F42" w:rsidRPr="0089025E" w:rsidRDefault="000A5F42" w:rsidP="00194A12">
      <w:pPr>
        <w:pStyle w:val="CDICopyrightText"/>
      </w:pPr>
      <w:r w:rsidRPr="0089025E">
        <w:t xml:space="preserve">Email: </w:t>
      </w:r>
      <w:hyperlink r:id="rId19" w:history="1">
        <w:r w:rsidR="00AC0F5D" w:rsidRPr="000C6EB5">
          <w:rPr>
            <w:rStyle w:val="Hyperlink"/>
          </w:rPr>
          <w:t>cdi.editor@health.gov.au</w:t>
        </w:r>
      </w:hyperlink>
      <w:r w:rsidR="00AC0F5D">
        <w:t xml:space="preserve"> </w:t>
      </w:r>
    </w:p>
    <w:p w14:paraId="1B68CA40"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1E23C707"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D971FD9" w14:textId="77777777" w:rsidR="000A5F42" w:rsidRPr="0089025E" w:rsidRDefault="000A5F42" w:rsidP="00194A12">
      <w:pPr>
        <w:pStyle w:val="CDICopyrightText"/>
      </w:pPr>
      <w:r w:rsidRPr="0089025E">
        <w:t xml:space="preserve">Further enquiries should be directed to: </w:t>
      </w:r>
      <w:hyperlink r:id="rId20" w:history="1">
        <w:r w:rsidR="00AC0F5D" w:rsidRPr="000C6EB5">
          <w:rPr>
            <w:rStyle w:val="Hyperlink"/>
          </w:rPr>
          <w:t>cdi.editor@health.gov.au</w:t>
        </w:r>
      </w:hyperlink>
      <w:r w:rsidR="00AC0F5D">
        <w:t xml:space="preserve"> </w:t>
      </w:r>
    </w:p>
    <w:sectPr w:rsidR="000A5F42" w:rsidRPr="0089025E" w:rsidSect="001A26DD">
      <w:footerReference w:type="default" r:id="rId21"/>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6870" w14:textId="77777777" w:rsidR="00881676" w:rsidRDefault="00881676" w:rsidP="00E54DBA">
      <w:r>
        <w:separator/>
      </w:r>
    </w:p>
    <w:p w14:paraId="1FF3765E" w14:textId="77777777" w:rsidR="00881676" w:rsidRDefault="00881676"/>
    <w:p w14:paraId="5A10BA5B" w14:textId="77777777" w:rsidR="00881676" w:rsidRDefault="00881676" w:rsidP="008714B0"/>
  </w:endnote>
  <w:endnote w:type="continuationSeparator" w:id="0">
    <w:p w14:paraId="39CCB22A" w14:textId="77777777" w:rsidR="00881676" w:rsidRDefault="00881676" w:rsidP="00E54DBA">
      <w:r>
        <w:continuationSeparator/>
      </w:r>
    </w:p>
    <w:p w14:paraId="7CDBD46A" w14:textId="77777777" w:rsidR="00881676" w:rsidRDefault="00881676"/>
    <w:p w14:paraId="1870DA93" w14:textId="77777777" w:rsidR="00881676" w:rsidRDefault="0088167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19E8"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AE90" w14:textId="71E19329"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881676">
        <w:t>2024</w:t>
      </w:r>
    </w:fldSimple>
    <w:r w:rsidRPr="001D0612">
      <w:t xml:space="preserve"> </w:t>
    </w:r>
    <w:fldSimple w:instr=" DOCPROPERTY  Vol  \* MERGEFORMAT ">
      <w:r w:rsidR="00881676">
        <w:t>48</w:t>
      </w:r>
    </w:fldSimple>
    <w:r w:rsidRPr="001D0612">
      <w:t xml:space="preserve">  (</w:t>
    </w:r>
    <w:fldSimple w:instr=" DOCPROPERTY  DOI  \* MERGEFORMAT ">
      <w:r w:rsidR="00936063">
        <w:t>https://doi.org/10.33321/cdi.2024.48.60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936063">
        <w:t>23/10/2024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7F6" w14:textId="77777777" w:rsidR="00A14629" w:rsidRPr="00473E2B" w:rsidRDefault="00A14629" w:rsidP="00460EF8">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6D" w14:textId="4D42D448"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460EF8">
      <w:fldChar w:fldCharType="begin"/>
    </w:r>
    <w:r w:rsidR="00460EF8">
      <w:instrText xml:space="preserve"> DOCPROPERTY  Year  \* MERGEFORMAT </w:instrText>
    </w:r>
    <w:r w:rsidR="00460EF8">
      <w:fldChar w:fldCharType="separate"/>
    </w:r>
    <w:r w:rsidR="00881676">
      <w:t>2024</w:t>
    </w:r>
    <w:r w:rsidR="00460EF8">
      <w:fldChar w:fldCharType="end"/>
    </w:r>
    <w:r w:rsidRPr="001D0612">
      <w:t xml:space="preserve"> </w:t>
    </w:r>
    <w:r w:rsidR="00460EF8">
      <w:fldChar w:fldCharType="begin"/>
    </w:r>
    <w:r w:rsidR="00460EF8">
      <w:instrText xml:space="preserve"> DOCPROPERTY  Vol  \* MERGEFORMAT </w:instrText>
    </w:r>
    <w:r w:rsidR="00460EF8">
      <w:fldChar w:fldCharType="separate"/>
    </w:r>
    <w:r w:rsidR="00881676">
      <w:t>48</w:t>
    </w:r>
    <w:r w:rsidR="00460EF8">
      <w:fldChar w:fldCharType="end"/>
    </w:r>
    <w:r w:rsidRPr="001D0612">
      <w:t xml:space="preserve">  (</w:t>
    </w:r>
    <w:r w:rsidR="00460EF8">
      <w:fldChar w:fldCharType="begin"/>
    </w:r>
    <w:r w:rsidR="00460EF8">
      <w:instrText xml:space="preserve"> DOCPROPERTY  DOI  \* MERGEFORMAT </w:instrText>
    </w:r>
    <w:r w:rsidR="00460EF8">
      <w:fldChar w:fldCharType="separate"/>
    </w:r>
    <w:r w:rsidR="00936063">
      <w:t>https://doi.org/10.33321/cdi.2024.48.60</w:t>
    </w:r>
    <w:r w:rsidR="00460EF8">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460EF8">
      <w:fldChar w:fldCharType="begin"/>
    </w:r>
    <w:r w:rsidR="00460EF8">
      <w:instrText xml:space="preserve"> DOCPROPERTY  ePubDate  \* MERGEFORMAT </w:instrText>
    </w:r>
    <w:r w:rsidR="00460EF8">
      <w:fldChar w:fldCharType="separate"/>
    </w:r>
    <w:r w:rsidR="00936063">
      <w:t>23/10/2024</w:t>
    </w:r>
    <w:r w:rsidR="00460EF8">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AC8A" w14:textId="77777777" w:rsidR="00881676" w:rsidRPr="00B91FB5" w:rsidRDefault="00881676" w:rsidP="00B91FB5">
      <w:pPr>
        <w:spacing w:line="240" w:lineRule="auto"/>
        <w:rPr>
          <w:sz w:val="18"/>
          <w:szCs w:val="18"/>
        </w:rPr>
      </w:pPr>
      <w:r w:rsidRPr="00B91FB5">
        <w:rPr>
          <w:sz w:val="18"/>
          <w:szCs w:val="18"/>
        </w:rPr>
        <w:separator/>
      </w:r>
    </w:p>
  </w:footnote>
  <w:footnote w:type="continuationSeparator" w:id="0">
    <w:p w14:paraId="10BA7312" w14:textId="77777777" w:rsidR="00881676" w:rsidRDefault="00881676" w:rsidP="00E54DBA">
      <w:r>
        <w:continuationSeparator/>
      </w:r>
    </w:p>
  </w:footnote>
  <w:footnote w:type="continuationNotice" w:id="1">
    <w:p w14:paraId="4FBB7CA0" w14:textId="77777777" w:rsidR="00881676" w:rsidRPr="00224EFF" w:rsidRDefault="0088167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ED5B"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E9B6"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6F6"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234E808C" wp14:editId="15A638AE">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76"/>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0EF8"/>
    <w:rsid w:val="00461653"/>
    <w:rsid w:val="00464A58"/>
    <w:rsid w:val="00464E0D"/>
    <w:rsid w:val="00470721"/>
    <w:rsid w:val="00470C19"/>
    <w:rsid w:val="00473D2D"/>
    <w:rsid w:val="00473E2B"/>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81676"/>
    <w:rsid w:val="0089025E"/>
    <w:rsid w:val="008A3532"/>
    <w:rsid w:val="008A3544"/>
    <w:rsid w:val="008B48B8"/>
    <w:rsid w:val="008B5348"/>
    <w:rsid w:val="008B58F8"/>
    <w:rsid w:val="008B62FF"/>
    <w:rsid w:val="008C0712"/>
    <w:rsid w:val="008C4520"/>
    <w:rsid w:val="008C5F09"/>
    <w:rsid w:val="008D470F"/>
    <w:rsid w:val="008D47FC"/>
    <w:rsid w:val="008D4B44"/>
    <w:rsid w:val="008D4D4E"/>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6063"/>
    <w:rsid w:val="00937F3C"/>
    <w:rsid w:val="00942B9A"/>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3DDF"/>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1A02"/>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066A"/>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6E8"/>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3814F"/>
  <w15:docId w15:val="{F472617C-9C6D-45EA-913E-3987758F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473E2B"/>
    <w:pPr>
      <w:spacing w:before="12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473E2B"/>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460EF8"/>
    <w:pPr>
      <w:keepNext/>
      <w:spacing w:after="480"/>
    </w:pPr>
    <w:rPr>
      <w:rFonts w:ascii="Arial Narrow" w:hAnsi="Arial Narrow"/>
      <w:sz w:val="26"/>
    </w:rPr>
  </w:style>
  <w:style w:type="character" w:customStyle="1" w:styleId="SubtitleChar">
    <w:name w:val="Subtitle Char"/>
    <w:basedOn w:val="DefaultParagraphFont"/>
    <w:link w:val="Subtitle"/>
    <w:uiPriority w:val="11"/>
    <w:rsid w:val="00460EF8"/>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460EF8"/>
    <w:pPr>
      <w:numPr>
        <w:numId w:val="29"/>
      </w:numPr>
      <w:suppressAutoHyphens/>
      <w:autoSpaceDE w:val="0"/>
      <w:autoSpaceDN w:val="0"/>
      <w:adjustRightInd w:val="0"/>
      <w:spacing w:before="120"/>
      <w:ind w:left="714" w:hanging="357"/>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473E2B"/>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customStyle="1" w:styleId="Title-Green">
    <w:name w:val="Title - Green"/>
    <w:basedOn w:val="Title"/>
    <w:rsid w:val="00F206E8"/>
    <w:pPr>
      <w:spacing w:before="440"/>
    </w:pPr>
    <w:rPr>
      <w:color w:val="033636" w:themeColor="text2"/>
    </w:rPr>
  </w:style>
  <w:style w:type="paragraph" w:styleId="BodyText">
    <w:name w:val="Body Text"/>
    <w:basedOn w:val="Normal"/>
    <w:link w:val="BodyTextChar"/>
    <w:uiPriority w:val="99"/>
    <w:semiHidden/>
    <w:unhideWhenUsed/>
    <w:rsid w:val="00A13DDF"/>
    <w:pPr>
      <w:spacing w:after="120"/>
    </w:pPr>
  </w:style>
  <w:style w:type="character" w:customStyle="1" w:styleId="BodyTextChar">
    <w:name w:val="Body Text Char"/>
    <w:basedOn w:val="DefaultParagraphFont"/>
    <w:link w:val="BodyText"/>
    <w:uiPriority w:val="99"/>
    <w:semiHidden/>
    <w:rsid w:val="00A13DDF"/>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health.gov.au/cdi"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8</TotalTime>
  <Pages>5</Pages>
  <Words>1352</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Communicable Diseases Intelligence - New primary production and processing standards developed to reduce foodborne illness risks</vt:lpstr>
    </vt:vector>
  </TitlesOfParts>
  <Company>Interim Australian Centre for Disease Control</Company>
  <LinksUpToDate>false</LinksUpToDate>
  <CharactersWithSpaces>10680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New primary production and processing standards developed to reduce foodborne illness risks</dc:title>
  <dc:subject>This article summarises a set of three new standards developed by Food Standards Australia New Zealand, which respectively address food safety requirements for the commodities of berries, leafy vegetables, and melons.</dc:subject>
  <dc:creator>Food Standards Australia New Zealand (FSANZ)</dc:creator>
  <cp:keywords>foodborne illness; fresh produce; FSANZ; food safety requirements</cp:keywords>
  <dc:description>© Commonwealth of Australia CC BY-NC-ND</dc:description>
  <cp:revision>2</cp:revision>
  <cp:lastPrinted>2024-03-07T01:06:00Z</cp:lastPrinted>
  <dcterms:created xsi:type="dcterms:W3CDTF">2024-10-16T04:51:00Z</dcterms:created>
  <dcterms:modified xsi:type="dcterms:W3CDTF">2024-10-16T04:51:00Z</dcterms:modified>
  <cp:category>Editorial</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23/10/2024</vt:lpwstr>
  </property>
  <property fmtid="{D5CDD505-2E9C-101B-9397-08002B2CF9AE}" pid="5" name="DOI">
    <vt:lpwstr>https://doi.org/10.33321/cdi.2024.48.60</vt:lpwstr>
  </property>
</Properties>
</file>